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E49" w:rsidRDefault="00E24715" w:rsidP="00ED7E49">
      <w:pPr>
        <w:pStyle w:val="ConsPlusTitle"/>
        <w:spacing w:line="240" w:lineRule="exact"/>
        <w:ind w:right="4819"/>
        <w:rPr>
          <w:rFonts w:ascii="Times New Roman" w:hAnsi="Times New Roman" w:cs="Times New Roman"/>
          <w:sz w:val="28"/>
          <w:szCs w:val="28"/>
        </w:rPr>
      </w:pPr>
      <w:r>
        <w:rPr>
          <w:b w:val="0"/>
          <w:noProof/>
        </w:rPr>
        <w:drawing>
          <wp:anchor distT="0" distB="0" distL="114300" distR="114300" simplePos="0" relativeHeight="251655168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54F" w:rsidRPr="00536A81" w:rsidRDefault="008F054F" w:rsidP="00536A81">
                            <w:pPr>
                              <w:jc w:val="center"/>
                            </w:pPr>
                            <w:r>
                              <w:t>64-п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8F054F" w:rsidRPr="00536A81" w:rsidRDefault="008F054F" w:rsidP="00536A81">
                      <w:pPr>
                        <w:jc w:val="center"/>
                      </w:pPr>
                      <w:r>
                        <w:t>64-п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54F" w:rsidRPr="00C06726" w:rsidRDefault="008F054F" w:rsidP="00C06726">
                            <w:pPr>
                              <w:jc w:val="center"/>
                            </w:pPr>
                            <w:r>
                              <w:t>15.12.2022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8F054F" w:rsidRPr="00C06726" w:rsidRDefault="008F054F" w:rsidP="00C06726">
                      <w:pPr>
                        <w:jc w:val="center"/>
                      </w:pPr>
                      <w:r>
                        <w:t>15.12.2022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7E49">
        <w:rPr>
          <w:rFonts w:ascii="Times New Roman" w:hAnsi="Times New Roman" w:cs="Times New Roman"/>
          <w:sz w:val="28"/>
          <w:szCs w:val="28"/>
        </w:rPr>
        <w:t>О проекте решения Думы Пермского</w:t>
      </w:r>
    </w:p>
    <w:p w:rsidR="00ED7E49" w:rsidRDefault="00ED7E49" w:rsidP="00ED7E49">
      <w:pPr>
        <w:pStyle w:val="ConsPlusTitle"/>
        <w:spacing w:line="240" w:lineRule="exact"/>
        <w:ind w:right="48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Пермского</w:t>
      </w:r>
    </w:p>
    <w:p w:rsidR="00ED7E49" w:rsidRDefault="00ED7E49" w:rsidP="00ED7E49">
      <w:pPr>
        <w:pStyle w:val="ConsPlusTitle"/>
        <w:spacing w:line="240" w:lineRule="exact"/>
        <w:ind w:righ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края «</w:t>
      </w:r>
      <w:r>
        <w:rPr>
          <w:rFonts w:ascii="Times New Roman" w:hAnsi="Times New Roman"/>
          <w:sz w:val="28"/>
          <w:szCs w:val="28"/>
        </w:rPr>
        <w:t>О внесении изменений в решение</w:t>
      </w:r>
    </w:p>
    <w:p w:rsidR="00ED7E49" w:rsidRDefault="00ED7E49" w:rsidP="00ED7E49">
      <w:pPr>
        <w:pStyle w:val="ConsPlusTitle"/>
        <w:spacing w:line="240" w:lineRule="exact"/>
        <w:ind w:righ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894FA9">
        <w:rPr>
          <w:rFonts w:ascii="Times New Roman" w:hAnsi="Times New Roman"/>
          <w:sz w:val="28"/>
          <w:szCs w:val="28"/>
        </w:rPr>
        <w:t>Усть</w:t>
      </w:r>
      <w:r>
        <w:rPr>
          <w:rFonts w:ascii="Times New Roman" w:hAnsi="Times New Roman" w:cs="Times New Roman"/>
          <w:sz w:val="28"/>
          <w:szCs w:val="28"/>
        </w:rPr>
        <w:t>-К</w:t>
      </w:r>
      <w:r w:rsidR="00894FA9">
        <w:rPr>
          <w:rFonts w:ascii="Times New Roman" w:hAnsi="Times New Roman" w:cs="Times New Roman"/>
          <w:sz w:val="28"/>
          <w:szCs w:val="28"/>
        </w:rPr>
        <w:t>ачкинского</w:t>
      </w:r>
    </w:p>
    <w:p w:rsidR="00ED7E49" w:rsidRDefault="00ED7E49" w:rsidP="00ED7E49">
      <w:pPr>
        <w:pStyle w:val="ConsPlusTitle"/>
        <w:spacing w:line="240" w:lineRule="exact"/>
        <w:ind w:right="4820"/>
        <w:rPr>
          <w:rFonts w:ascii="Times New Roman" w:hAnsi="Times New Roman" w:cs="Times New Roman"/>
          <w:sz w:val="28"/>
          <w:szCs w:val="28"/>
        </w:rPr>
      </w:pPr>
      <w:r w:rsidRPr="004007CE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894FA9">
        <w:rPr>
          <w:rFonts w:ascii="Times New Roman" w:hAnsi="Times New Roman" w:cs="Times New Roman"/>
          <w:sz w:val="28"/>
          <w:szCs w:val="28"/>
        </w:rPr>
        <w:t>15.1</w:t>
      </w:r>
      <w:r>
        <w:rPr>
          <w:rFonts w:ascii="Times New Roman" w:hAnsi="Times New Roman" w:cs="Times New Roman"/>
          <w:sz w:val="28"/>
          <w:szCs w:val="28"/>
        </w:rPr>
        <w:t>2.2021</w:t>
      </w:r>
    </w:p>
    <w:p w:rsidR="00894FA9" w:rsidRDefault="00ED7E49" w:rsidP="00ED7E49">
      <w:pPr>
        <w:pStyle w:val="ConsPlusTitle"/>
        <w:spacing w:line="240" w:lineRule="exact"/>
        <w:ind w:righ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</w:t>
      </w:r>
      <w:r w:rsidR="00894FA9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894FA9">
        <w:rPr>
          <w:rFonts w:ascii="Times New Roman" w:hAnsi="Times New Roman" w:cs="Times New Roman"/>
          <w:sz w:val="28"/>
          <w:szCs w:val="28"/>
        </w:rPr>
        <w:t>Усть</w:t>
      </w:r>
      <w:r>
        <w:rPr>
          <w:rFonts w:ascii="Times New Roman" w:hAnsi="Times New Roman" w:cs="Times New Roman"/>
          <w:sz w:val="28"/>
          <w:szCs w:val="28"/>
        </w:rPr>
        <w:t>-Ка</w:t>
      </w:r>
      <w:r w:rsidR="00894FA9">
        <w:rPr>
          <w:rFonts w:ascii="Times New Roman" w:hAnsi="Times New Roman" w:cs="Times New Roman"/>
          <w:sz w:val="28"/>
          <w:szCs w:val="28"/>
        </w:rPr>
        <w:t>чкинского</w:t>
      </w:r>
    </w:p>
    <w:p w:rsidR="00E36984" w:rsidRPr="00894FA9" w:rsidRDefault="00894FA9" w:rsidP="00894FA9">
      <w:pPr>
        <w:pStyle w:val="ConsPlusTitle"/>
        <w:spacing w:after="480" w:line="240" w:lineRule="exact"/>
        <w:ind w:right="4820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D7E49">
        <w:rPr>
          <w:rFonts w:ascii="Times New Roman" w:hAnsi="Times New Roman" w:cs="Times New Roman"/>
          <w:sz w:val="28"/>
          <w:szCs w:val="28"/>
        </w:rPr>
        <w:t>ельско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ED7E49" w:rsidRPr="004007C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оселения</w:t>
      </w:r>
      <w:r w:rsidR="00ED7E49">
        <w:rPr>
          <w:rFonts w:ascii="Times New Roman" w:hAnsi="Times New Roman" w:cs="Times New Roman"/>
          <w:sz w:val="28"/>
          <w:szCs w:val="28"/>
        </w:rPr>
        <w:t xml:space="preserve"> на 2022 год и плановый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A9">
        <w:rPr>
          <w:rFonts w:ascii="Times New Roman" w:hAnsi="Times New Roman" w:cs="Times New Roman"/>
          <w:sz w:val="28"/>
          <w:szCs w:val="28"/>
        </w:rPr>
        <w:t xml:space="preserve">период 2023 и </w:t>
      </w:r>
      <w:r w:rsidR="00ED7E49" w:rsidRPr="00894FA9">
        <w:rPr>
          <w:rFonts w:ascii="Times New Roman" w:hAnsi="Times New Roman" w:cs="Times New Roman"/>
          <w:sz w:val="28"/>
          <w:szCs w:val="28"/>
        </w:rPr>
        <w:t>2024 годов» (первое чтение)</w:t>
      </w:r>
    </w:p>
    <w:p w:rsidR="00E01819" w:rsidRPr="00581E0F" w:rsidRDefault="00ED7E49" w:rsidP="00ED7E49">
      <w:pPr>
        <w:ind w:firstLine="709"/>
        <w:jc w:val="both"/>
        <w:rPr>
          <w:szCs w:val="28"/>
        </w:rPr>
      </w:pPr>
      <w:r w:rsidRPr="00581E0F">
        <w:rPr>
          <w:szCs w:val="28"/>
        </w:rPr>
        <w:t xml:space="preserve">Заслушав </w:t>
      </w:r>
      <w:r w:rsidR="00B23C63" w:rsidRPr="00B77756">
        <w:rPr>
          <w:szCs w:val="28"/>
        </w:rPr>
        <w:t>исполняющ</w:t>
      </w:r>
      <w:r w:rsidR="00B23C63">
        <w:rPr>
          <w:szCs w:val="28"/>
        </w:rPr>
        <w:t xml:space="preserve">его </w:t>
      </w:r>
      <w:r w:rsidR="00B23C63" w:rsidRPr="00B77756">
        <w:rPr>
          <w:szCs w:val="28"/>
        </w:rPr>
        <w:t>полномочия главы сельского поселения - глав</w:t>
      </w:r>
      <w:r w:rsidR="00B23C63">
        <w:rPr>
          <w:szCs w:val="28"/>
        </w:rPr>
        <w:t>у</w:t>
      </w:r>
      <w:r w:rsidR="00B23C63" w:rsidRPr="00B77756">
        <w:rPr>
          <w:szCs w:val="28"/>
        </w:rPr>
        <w:t xml:space="preserve"> администрации Усть-Качкинского сельского поселения Пермского муниципального района</w:t>
      </w:r>
      <w:r w:rsidR="00B23C63">
        <w:rPr>
          <w:szCs w:val="28"/>
        </w:rPr>
        <w:t xml:space="preserve"> </w:t>
      </w:r>
      <w:r w:rsidR="00894FA9">
        <w:rPr>
          <w:szCs w:val="28"/>
        </w:rPr>
        <w:t>Т</w:t>
      </w:r>
      <w:r w:rsidRPr="003623D8">
        <w:rPr>
          <w:szCs w:val="28"/>
        </w:rPr>
        <w:t>.</w:t>
      </w:r>
      <w:r w:rsidR="00894FA9">
        <w:rPr>
          <w:szCs w:val="28"/>
        </w:rPr>
        <w:t>А</w:t>
      </w:r>
      <w:r w:rsidRPr="003623D8">
        <w:rPr>
          <w:szCs w:val="28"/>
        </w:rPr>
        <w:t xml:space="preserve">. </w:t>
      </w:r>
      <w:r w:rsidR="00894FA9">
        <w:rPr>
          <w:szCs w:val="28"/>
        </w:rPr>
        <w:t>Пономарев</w:t>
      </w:r>
      <w:r w:rsidR="0027257E">
        <w:rPr>
          <w:szCs w:val="28"/>
        </w:rPr>
        <w:t>у</w:t>
      </w:r>
      <w:r w:rsidRPr="003623D8">
        <w:rPr>
          <w:szCs w:val="28"/>
        </w:rPr>
        <w:t>,</w:t>
      </w:r>
    </w:p>
    <w:p w:rsidR="00ED7E49" w:rsidRPr="00581E0F" w:rsidRDefault="00581E0F" w:rsidP="00ED7E49">
      <w:pPr>
        <w:ind w:firstLine="709"/>
        <w:jc w:val="both"/>
      </w:pPr>
      <w:r w:rsidRPr="00581E0F">
        <w:t>Дума</w:t>
      </w:r>
      <w:r>
        <w:t xml:space="preserve"> </w:t>
      </w:r>
      <w:r w:rsidRPr="000C31CA">
        <w:rPr>
          <w:szCs w:val="28"/>
        </w:rPr>
        <w:t xml:space="preserve">Пермского муниципального </w:t>
      </w:r>
      <w:r>
        <w:rPr>
          <w:szCs w:val="28"/>
        </w:rPr>
        <w:t>округа Пермского края</w:t>
      </w:r>
      <w:r w:rsidR="00ED7E49" w:rsidRPr="00581E0F">
        <w:t xml:space="preserve"> РЕШАЕТ:</w:t>
      </w:r>
    </w:p>
    <w:p w:rsidR="00ED7E49" w:rsidRPr="00581E0F" w:rsidRDefault="00ED7E49" w:rsidP="00ED7E49">
      <w:pPr>
        <w:ind w:firstLine="709"/>
        <w:jc w:val="both"/>
        <w:rPr>
          <w:szCs w:val="28"/>
        </w:rPr>
      </w:pPr>
      <w:r w:rsidRPr="00581E0F">
        <w:rPr>
          <w:szCs w:val="28"/>
        </w:rPr>
        <w:t xml:space="preserve">1. Принять проект решения </w:t>
      </w:r>
      <w:r w:rsidR="00581E0F" w:rsidRPr="00581E0F">
        <w:rPr>
          <w:szCs w:val="28"/>
        </w:rPr>
        <w:t>Думы</w:t>
      </w:r>
      <w:r w:rsidRPr="00581E0F">
        <w:rPr>
          <w:szCs w:val="28"/>
        </w:rPr>
        <w:t xml:space="preserve"> Пермского муниципального </w:t>
      </w:r>
      <w:r w:rsidR="00581E0F" w:rsidRPr="00581E0F">
        <w:rPr>
          <w:szCs w:val="28"/>
        </w:rPr>
        <w:t>округа</w:t>
      </w:r>
      <w:r w:rsidRPr="00581E0F">
        <w:rPr>
          <w:szCs w:val="28"/>
        </w:rPr>
        <w:t xml:space="preserve"> «</w:t>
      </w:r>
      <w:r w:rsidR="00FA77DB" w:rsidRPr="00167730">
        <w:rPr>
          <w:szCs w:val="28"/>
        </w:rPr>
        <w:t xml:space="preserve">О внесении изменений в решение Совета депутатов </w:t>
      </w:r>
      <w:r w:rsidR="00FA77DB">
        <w:rPr>
          <w:szCs w:val="28"/>
        </w:rPr>
        <w:t xml:space="preserve">Усть-Качкинского сельского поселения </w:t>
      </w:r>
      <w:r w:rsidR="00FA77DB" w:rsidRPr="00167730">
        <w:rPr>
          <w:szCs w:val="28"/>
        </w:rPr>
        <w:t>от 15.12.2021 № 204 «О бюджете Усть-Качкинского сельского поселения на 2022 год и плановый период 2023 и 2024 годов</w:t>
      </w:r>
      <w:r w:rsidR="00581E0F" w:rsidRPr="00581E0F">
        <w:rPr>
          <w:szCs w:val="28"/>
        </w:rPr>
        <w:t>»</w:t>
      </w:r>
      <w:r w:rsidRPr="00581E0F">
        <w:rPr>
          <w:szCs w:val="28"/>
        </w:rPr>
        <w:t xml:space="preserve"> в первом чтении согласно приложению.</w:t>
      </w:r>
    </w:p>
    <w:p w:rsidR="00ED7E49" w:rsidRPr="00581E0F" w:rsidRDefault="00ED7E49" w:rsidP="00ED7E49">
      <w:pPr>
        <w:autoSpaceDE w:val="0"/>
        <w:autoSpaceDN w:val="0"/>
        <w:adjustRightInd w:val="0"/>
        <w:ind w:firstLine="709"/>
        <w:jc w:val="both"/>
      </w:pPr>
      <w:r w:rsidRPr="00581E0F">
        <w:t xml:space="preserve">2. </w:t>
      </w:r>
      <w:r w:rsidRPr="00581E0F">
        <w:rPr>
          <w:rFonts w:eastAsia="Calibri"/>
          <w:szCs w:val="28"/>
        </w:rPr>
        <w:t>С</w:t>
      </w:r>
      <w:r w:rsidRPr="00581E0F">
        <w:t xml:space="preserve">оздать рабочую группу для подготовки проекта решения </w:t>
      </w:r>
      <w:r w:rsidR="00581E0F" w:rsidRPr="00581E0F">
        <w:rPr>
          <w:szCs w:val="28"/>
        </w:rPr>
        <w:t>«</w:t>
      </w:r>
      <w:r w:rsidR="00FA77DB" w:rsidRPr="00167730">
        <w:rPr>
          <w:szCs w:val="28"/>
        </w:rPr>
        <w:t xml:space="preserve">О внесении изменений в решение Совета депутатов </w:t>
      </w:r>
      <w:r w:rsidR="00FA77DB">
        <w:rPr>
          <w:szCs w:val="28"/>
        </w:rPr>
        <w:t xml:space="preserve">Усть-Качкинского сельского поселения </w:t>
      </w:r>
      <w:r w:rsidR="00FA77DB" w:rsidRPr="00167730">
        <w:rPr>
          <w:szCs w:val="28"/>
        </w:rPr>
        <w:t>от 15.12.2021 № 204 «О бюджете Усть-Качкинского сельского поселения на 2022 год и плановый период 2023 и 2024 годов</w:t>
      </w:r>
      <w:r w:rsidR="00581E0F" w:rsidRPr="00581E0F">
        <w:rPr>
          <w:szCs w:val="28"/>
        </w:rPr>
        <w:t>»</w:t>
      </w:r>
      <w:r w:rsidRPr="00581E0F">
        <w:rPr>
          <w:szCs w:val="28"/>
        </w:rPr>
        <w:t xml:space="preserve"> </w:t>
      </w:r>
      <w:r w:rsidRPr="00581E0F">
        <w:t>к рассмотрению во втором чтении в составе:</w:t>
      </w:r>
    </w:p>
    <w:p w:rsidR="00581E0F" w:rsidRDefault="00581E0F" w:rsidP="00581E0F">
      <w:pPr>
        <w:ind w:firstLine="720"/>
        <w:jc w:val="both"/>
      </w:pPr>
      <w:r w:rsidRPr="00C3327F">
        <w:t>- Скороходов М.Ю. –</w:t>
      </w:r>
      <w:r w:rsidR="00D96D09">
        <w:t xml:space="preserve"> </w:t>
      </w:r>
      <w:r w:rsidRPr="00C3327F">
        <w:t>председатель комитета Думы Пермского муниципального округа по экономическому развитию, бюджету и налогам;</w:t>
      </w:r>
    </w:p>
    <w:p w:rsidR="00581E0F" w:rsidRPr="00A06C00" w:rsidRDefault="00581E0F" w:rsidP="00581E0F">
      <w:pPr>
        <w:ind w:firstLine="709"/>
        <w:jc w:val="both"/>
      </w:pPr>
      <w:r w:rsidRPr="00A06C00">
        <w:t>- Козлова Е.Л. – председатель комитета Думы Пермского муниципального округа по местному самоуправлению и социальной политике;</w:t>
      </w:r>
    </w:p>
    <w:p w:rsidR="00581E0F" w:rsidRPr="00A06C00" w:rsidRDefault="00581E0F" w:rsidP="00581E0F">
      <w:pPr>
        <w:ind w:firstLine="708"/>
        <w:jc w:val="both"/>
      </w:pPr>
      <w:r w:rsidRPr="00A06C00">
        <w:t>- Баталов М.А. – председатель комитета Думы Пермского муниципального округа по развитию инфраструктуры и управлению ресурсами;</w:t>
      </w:r>
    </w:p>
    <w:p w:rsidR="00581E0F" w:rsidRDefault="00581E0F" w:rsidP="00581E0F">
      <w:pPr>
        <w:ind w:firstLine="720"/>
        <w:jc w:val="both"/>
      </w:pPr>
      <w:r w:rsidRPr="00A06C00">
        <w:t>- Пьянкова Т.А. – заместитель председателя комитета Думы Пермского муниципального округа по экономическому развитию, бюджету и налогам;</w:t>
      </w:r>
    </w:p>
    <w:p w:rsidR="00581E0F" w:rsidRPr="00A06C00" w:rsidRDefault="00581E0F" w:rsidP="00581E0F">
      <w:pPr>
        <w:ind w:firstLine="720"/>
        <w:jc w:val="both"/>
      </w:pPr>
      <w:r w:rsidRPr="00A06C00">
        <w:t>- Бушкова Н.Н. – заместитель председателя комитета Думы Пермского муниципального округа по местному самоуправлению и социальной политике;</w:t>
      </w:r>
    </w:p>
    <w:p w:rsidR="00581E0F" w:rsidRDefault="00581E0F" w:rsidP="00581E0F">
      <w:pPr>
        <w:ind w:firstLine="720"/>
        <w:jc w:val="both"/>
      </w:pPr>
      <w:r w:rsidRPr="00A06C00">
        <w:lastRenderedPageBreak/>
        <w:t>- Холкин М.В. – заместитель председателя комитета Думы Пермского муниципального округа по развитию инфрастр</w:t>
      </w:r>
      <w:r w:rsidR="00FA77DB">
        <w:t>уктуры и управлению ресурсами;</w:t>
      </w:r>
    </w:p>
    <w:p w:rsidR="00FA77DB" w:rsidRDefault="00FA77DB" w:rsidP="00581E0F">
      <w:pPr>
        <w:ind w:firstLine="720"/>
        <w:jc w:val="both"/>
      </w:pPr>
      <w:r>
        <w:t xml:space="preserve">- Конина А.Г. </w:t>
      </w:r>
      <w:r w:rsidRPr="00A06C00">
        <w:t xml:space="preserve">– </w:t>
      </w:r>
      <w:r>
        <w:t>член</w:t>
      </w:r>
      <w:r w:rsidRPr="00A06C00">
        <w:t xml:space="preserve"> комитета Думы Пермского муниципального округа по местному самоуправлению и социальной политике</w:t>
      </w:r>
      <w:r w:rsidR="00B23C63">
        <w:t>;</w:t>
      </w:r>
    </w:p>
    <w:p w:rsidR="00B23C63" w:rsidRDefault="00B23C63" w:rsidP="00B23C63">
      <w:pPr>
        <w:ind w:firstLine="720"/>
        <w:jc w:val="both"/>
        <w:rPr>
          <w:szCs w:val="28"/>
        </w:rPr>
      </w:pPr>
      <w:r w:rsidRPr="00B77756">
        <w:rPr>
          <w:szCs w:val="28"/>
        </w:rPr>
        <w:t>- Букина С.А. - член комитета Думы Пермского муниципального округа по развитию инфрас</w:t>
      </w:r>
      <w:r>
        <w:rPr>
          <w:szCs w:val="28"/>
        </w:rPr>
        <w:t>труктуры и управлению ресурсами;</w:t>
      </w:r>
    </w:p>
    <w:p w:rsidR="00B94465" w:rsidRDefault="00B94465" w:rsidP="00B23C63">
      <w:pPr>
        <w:ind w:firstLine="720"/>
        <w:jc w:val="both"/>
      </w:pPr>
      <w:r>
        <w:rPr>
          <w:szCs w:val="28"/>
        </w:rPr>
        <w:t xml:space="preserve">- Байдина Т.Г. – член комитета </w:t>
      </w:r>
      <w:r w:rsidRPr="00A06C00">
        <w:t>Думы Пермского муниципального округа по местному самоуправлению и социальной политике</w:t>
      </w:r>
      <w:r>
        <w:t>;</w:t>
      </w:r>
    </w:p>
    <w:p w:rsidR="00B94465" w:rsidRPr="00B77756" w:rsidRDefault="00B94465" w:rsidP="00B23C63">
      <w:pPr>
        <w:ind w:firstLine="720"/>
        <w:jc w:val="both"/>
        <w:rPr>
          <w:szCs w:val="28"/>
        </w:rPr>
      </w:pPr>
      <w:r>
        <w:t xml:space="preserve">- Бажина Е.П. - </w:t>
      </w:r>
      <w:r>
        <w:rPr>
          <w:szCs w:val="28"/>
        </w:rPr>
        <w:t xml:space="preserve">член комитета </w:t>
      </w:r>
      <w:r w:rsidRPr="00A06C00">
        <w:t>Думы Пермского муниципального округа по местному самоуправлению и социальной политике</w:t>
      </w:r>
      <w:r>
        <w:t>;</w:t>
      </w:r>
    </w:p>
    <w:p w:rsidR="00B23C63" w:rsidRPr="00B77756" w:rsidRDefault="00B23C63" w:rsidP="00B23C63">
      <w:pPr>
        <w:ind w:firstLine="708"/>
        <w:jc w:val="both"/>
        <w:rPr>
          <w:szCs w:val="28"/>
        </w:rPr>
      </w:pPr>
      <w:r w:rsidRPr="00B77756">
        <w:rPr>
          <w:szCs w:val="28"/>
        </w:rPr>
        <w:t>- Цветов В.Ю. – глава Пермского муниципального округа;</w:t>
      </w:r>
    </w:p>
    <w:p w:rsidR="00B23C63" w:rsidRPr="00B77756" w:rsidRDefault="00B23C63" w:rsidP="00B23C63">
      <w:pPr>
        <w:ind w:firstLine="708"/>
        <w:jc w:val="both"/>
        <w:rPr>
          <w:szCs w:val="28"/>
        </w:rPr>
      </w:pPr>
      <w:r w:rsidRPr="00B77756">
        <w:rPr>
          <w:szCs w:val="28"/>
        </w:rPr>
        <w:t>- Варушкин И.А. – первый заместитель главы администрации Пермского муниципального района;</w:t>
      </w:r>
    </w:p>
    <w:p w:rsidR="00B23C63" w:rsidRPr="00B77756" w:rsidRDefault="00B23C63" w:rsidP="00B23C63">
      <w:pPr>
        <w:ind w:firstLine="708"/>
        <w:jc w:val="both"/>
        <w:rPr>
          <w:szCs w:val="28"/>
        </w:rPr>
      </w:pPr>
      <w:r w:rsidRPr="00B77756">
        <w:rPr>
          <w:szCs w:val="28"/>
        </w:rPr>
        <w:t>- Норицин А.А. – заместитель главы администрации Пермского муниципального района;</w:t>
      </w:r>
    </w:p>
    <w:p w:rsidR="00B23C63" w:rsidRPr="00B77756" w:rsidRDefault="00B23C63" w:rsidP="00B23C63">
      <w:pPr>
        <w:tabs>
          <w:tab w:val="left" w:pos="1134"/>
        </w:tabs>
        <w:ind w:firstLine="708"/>
        <w:jc w:val="both"/>
        <w:rPr>
          <w:szCs w:val="28"/>
        </w:rPr>
      </w:pPr>
      <w:r w:rsidRPr="00B77756">
        <w:rPr>
          <w:szCs w:val="28"/>
        </w:rPr>
        <w:t>- Гладких Т.Н. – заместитель главы администрации Пермского муниципального района;</w:t>
      </w:r>
    </w:p>
    <w:p w:rsidR="00B23C63" w:rsidRPr="00B77756" w:rsidRDefault="00B23C63" w:rsidP="00B23C63">
      <w:pPr>
        <w:tabs>
          <w:tab w:val="left" w:pos="1134"/>
        </w:tabs>
        <w:ind w:firstLine="708"/>
        <w:jc w:val="both"/>
        <w:rPr>
          <w:szCs w:val="28"/>
        </w:rPr>
      </w:pPr>
      <w:r w:rsidRPr="00B77756">
        <w:rPr>
          <w:szCs w:val="28"/>
        </w:rPr>
        <w:t>- Чернятьев А.В. - заместитель главы администрации Пермского муниципального района;</w:t>
      </w:r>
    </w:p>
    <w:p w:rsidR="00B23C63" w:rsidRPr="00B77756" w:rsidRDefault="00B23C63" w:rsidP="00B23C63">
      <w:pPr>
        <w:tabs>
          <w:tab w:val="left" w:pos="1134"/>
        </w:tabs>
        <w:ind w:firstLine="708"/>
        <w:jc w:val="both"/>
        <w:rPr>
          <w:szCs w:val="28"/>
        </w:rPr>
      </w:pPr>
      <w:r w:rsidRPr="00B77756">
        <w:t xml:space="preserve">- Мушавкина О.Л. - </w:t>
      </w:r>
      <w:r w:rsidRPr="00B77756">
        <w:rPr>
          <w:szCs w:val="28"/>
        </w:rPr>
        <w:t>заместитель начальника правового управления, начальник отдела правовой экспертизы и аналитики правового управления администрации Пермского муниципального района</w:t>
      </w:r>
      <w:r>
        <w:rPr>
          <w:szCs w:val="28"/>
        </w:rPr>
        <w:t>;</w:t>
      </w:r>
    </w:p>
    <w:p w:rsidR="00B23C63" w:rsidRPr="00B77756" w:rsidRDefault="00B23C63" w:rsidP="00B23C63">
      <w:pPr>
        <w:ind w:firstLine="708"/>
        <w:jc w:val="both"/>
        <w:rPr>
          <w:szCs w:val="28"/>
        </w:rPr>
      </w:pPr>
      <w:r>
        <w:rPr>
          <w:szCs w:val="28"/>
        </w:rPr>
        <w:t xml:space="preserve">- Шкарина Ю.О. – </w:t>
      </w:r>
      <w:r w:rsidRPr="00B23C63">
        <w:rPr>
          <w:szCs w:val="28"/>
        </w:rPr>
        <w:t xml:space="preserve">председатель </w:t>
      </w:r>
      <w:r w:rsidRPr="00B23C63">
        <w:t>Контрольно-счётной палаты Пермского муниципального района</w:t>
      </w:r>
      <w:r w:rsidRPr="00B23C63">
        <w:rPr>
          <w:szCs w:val="28"/>
        </w:rPr>
        <w:t>;</w:t>
      </w:r>
    </w:p>
    <w:p w:rsidR="00B23C63" w:rsidRPr="00B77756" w:rsidRDefault="00B23C63" w:rsidP="00B23C63">
      <w:pPr>
        <w:ind w:firstLine="708"/>
        <w:jc w:val="both"/>
        <w:rPr>
          <w:szCs w:val="28"/>
        </w:rPr>
      </w:pPr>
      <w:r w:rsidRPr="00B77756">
        <w:rPr>
          <w:szCs w:val="28"/>
        </w:rPr>
        <w:t>- Пономарева Т.А. – исполняющий полномочия главы сельского поселения - глава администрации Усть-Качкинского сельского поселения Пермского муниципального района.</w:t>
      </w:r>
    </w:p>
    <w:p w:rsidR="00B23C63" w:rsidRPr="00B77756" w:rsidRDefault="00B23C63" w:rsidP="00B23C63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Pr="00B77756">
        <w:rPr>
          <w:szCs w:val="28"/>
        </w:rPr>
        <w:t>. Рассмотреть во втором чтении проект решения Думы Пермского муниципального округа «О внесении изменений в решение Совета депутатов Усть-Качкинского сельского поселения от 15.12.2021 № 204 «О бюджете Усть-Качкинского сельского поселения на 2022 год и плановый период 2023 и 2024 годов» 15 декабря 2022 года.</w:t>
      </w:r>
    </w:p>
    <w:p w:rsidR="00B23C63" w:rsidRDefault="00B23C63" w:rsidP="00B23C63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Pr="00B77756">
        <w:rPr>
          <w:szCs w:val="28"/>
        </w:rPr>
        <w:t>. Установить срок внесения поправок и предложений к проекту решения</w:t>
      </w:r>
      <w:r w:rsidRPr="00BF447E">
        <w:rPr>
          <w:szCs w:val="28"/>
        </w:rPr>
        <w:t xml:space="preserve"> «</w:t>
      </w:r>
      <w:r w:rsidRPr="006200AB">
        <w:rPr>
          <w:szCs w:val="28"/>
        </w:rPr>
        <w:t>О внесении изменений в решение Совета депутатов Усть-Качкинского сельского поселения от 15.12.2021 № 204 «О бюджете Усть-Качкинского сельского поселения на 2022 год и плановый период 2023 и 2024 годов</w:t>
      </w:r>
      <w:r w:rsidRPr="00BF447E">
        <w:rPr>
          <w:szCs w:val="28"/>
        </w:rPr>
        <w:t xml:space="preserve">» </w:t>
      </w:r>
      <w:r>
        <w:rPr>
          <w:szCs w:val="28"/>
        </w:rPr>
        <w:t>15 декабря</w:t>
      </w:r>
      <w:r w:rsidRPr="00C465CB">
        <w:rPr>
          <w:szCs w:val="28"/>
        </w:rPr>
        <w:t xml:space="preserve"> </w:t>
      </w:r>
      <w:r w:rsidRPr="00BF447E">
        <w:rPr>
          <w:szCs w:val="28"/>
        </w:rPr>
        <w:t>2022 года</w:t>
      </w:r>
      <w:r>
        <w:rPr>
          <w:szCs w:val="28"/>
        </w:rPr>
        <w:t>.</w:t>
      </w:r>
    </w:p>
    <w:p w:rsidR="00B23C63" w:rsidRDefault="00B23C63" w:rsidP="00B23C63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Pr="008B7DE6">
        <w:rPr>
          <w:szCs w:val="28"/>
        </w:rPr>
        <w:t xml:space="preserve">. </w:t>
      </w:r>
      <w:r w:rsidRPr="00BF447E">
        <w:rPr>
          <w:szCs w:val="28"/>
        </w:rPr>
        <w:t>Рабочей группе представить проект решения «</w:t>
      </w:r>
      <w:r w:rsidRPr="006200AB">
        <w:rPr>
          <w:szCs w:val="28"/>
        </w:rPr>
        <w:t>О внесении изменений в решение Совета депутатов Усть-Качкинского сельского поселения от 15.12.2021 № 204 «О бюджете Усть-Качкинского сельского поселения на 2022 год и плановый период 2023 и 2024 годов</w:t>
      </w:r>
      <w:r w:rsidRPr="00BF447E">
        <w:rPr>
          <w:szCs w:val="28"/>
        </w:rPr>
        <w:t xml:space="preserve">» для рассмотрения во втором чтении на заседании Думы </w:t>
      </w:r>
      <w:r>
        <w:rPr>
          <w:szCs w:val="28"/>
        </w:rPr>
        <w:t>15 декабря</w:t>
      </w:r>
      <w:r w:rsidRPr="00C465CB">
        <w:rPr>
          <w:szCs w:val="28"/>
        </w:rPr>
        <w:t xml:space="preserve"> </w:t>
      </w:r>
      <w:r w:rsidRPr="00BF447E">
        <w:rPr>
          <w:szCs w:val="28"/>
        </w:rPr>
        <w:t>2022 года</w:t>
      </w:r>
      <w:r>
        <w:rPr>
          <w:szCs w:val="28"/>
        </w:rPr>
        <w:t>.</w:t>
      </w:r>
    </w:p>
    <w:p w:rsidR="00ED7E49" w:rsidRDefault="00ED7E49" w:rsidP="00ED7E49">
      <w:pPr>
        <w:ind w:firstLine="709"/>
        <w:jc w:val="both"/>
        <w:rPr>
          <w:szCs w:val="28"/>
        </w:rPr>
      </w:pPr>
      <w:r w:rsidRPr="00B23C63">
        <w:rPr>
          <w:szCs w:val="28"/>
        </w:rPr>
        <w:t xml:space="preserve">6. Контроль за исполнением настоящего решения возложить на комитет </w:t>
      </w:r>
      <w:r w:rsidR="00581E0F" w:rsidRPr="00B23C63">
        <w:rPr>
          <w:szCs w:val="28"/>
        </w:rPr>
        <w:t>Думы</w:t>
      </w:r>
      <w:r w:rsidRPr="00B23C63">
        <w:rPr>
          <w:szCs w:val="28"/>
        </w:rPr>
        <w:t xml:space="preserve"> Пермского муниципального </w:t>
      </w:r>
      <w:r w:rsidR="00581E0F" w:rsidRPr="00B23C63">
        <w:rPr>
          <w:szCs w:val="28"/>
        </w:rPr>
        <w:t>округа</w:t>
      </w:r>
      <w:r w:rsidRPr="00B23C63">
        <w:rPr>
          <w:szCs w:val="28"/>
        </w:rPr>
        <w:t xml:space="preserve"> по экономическому развитию, бюджету и налогам.</w:t>
      </w:r>
    </w:p>
    <w:p w:rsidR="00245DE2" w:rsidRPr="00B23C63" w:rsidRDefault="00245DE2" w:rsidP="00245DE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23C63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ED7E49" w:rsidRPr="00581E0F" w:rsidRDefault="00245DE2" w:rsidP="00245DE2">
      <w:pPr>
        <w:pStyle w:val="ConsPlusNormal"/>
        <w:ind w:firstLine="0"/>
        <w:rPr>
          <w:szCs w:val="28"/>
        </w:rPr>
      </w:pPr>
      <w:r w:rsidRPr="00B23C63">
        <w:rPr>
          <w:rFonts w:ascii="Times New Roman" w:hAnsi="Times New Roman" w:cs="Times New Roman"/>
          <w:sz w:val="28"/>
          <w:szCs w:val="28"/>
        </w:rPr>
        <w:t xml:space="preserve">Пермского муниципального округа </w:t>
      </w:r>
      <w:r w:rsidRPr="00B23C63">
        <w:rPr>
          <w:rFonts w:ascii="Times New Roman" w:hAnsi="Times New Roman" w:cs="Times New Roman"/>
          <w:sz w:val="28"/>
          <w:szCs w:val="28"/>
        </w:rPr>
        <w:tab/>
      </w:r>
      <w:r w:rsidRPr="00B23C63">
        <w:rPr>
          <w:rFonts w:ascii="Times New Roman" w:hAnsi="Times New Roman" w:cs="Times New Roman"/>
          <w:sz w:val="28"/>
          <w:szCs w:val="28"/>
        </w:rPr>
        <w:tab/>
      </w:r>
      <w:r w:rsidRPr="00B23C63">
        <w:rPr>
          <w:rFonts w:ascii="Times New Roman" w:hAnsi="Times New Roman" w:cs="Times New Roman"/>
          <w:sz w:val="28"/>
          <w:szCs w:val="28"/>
        </w:rPr>
        <w:tab/>
      </w:r>
      <w:r w:rsidRPr="00B23C63">
        <w:rPr>
          <w:rFonts w:ascii="Times New Roman" w:hAnsi="Times New Roman" w:cs="Times New Roman"/>
          <w:sz w:val="28"/>
          <w:szCs w:val="28"/>
        </w:rPr>
        <w:tab/>
      </w:r>
      <w:r w:rsidRPr="00B23C6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D7E49" w:rsidRPr="00B23C63">
        <w:rPr>
          <w:rFonts w:ascii="Times New Roman" w:hAnsi="Times New Roman" w:cs="Times New Roman"/>
          <w:sz w:val="28"/>
          <w:szCs w:val="28"/>
        </w:rPr>
        <w:t>Д.В. Гордиенко</w:t>
      </w:r>
    </w:p>
    <w:p w:rsidR="00ED7E49" w:rsidRPr="00581E0F" w:rsidRDefault="00ED7E49" w:rsidP="00527FCE">
      <w:pPr>
        <w:tabs>
          <w:tab w:val="left" w:pos="5670"/>
        </w:tabs>
        <w:ind w:firstLine="5664"/>
        <w:jc w:val="both"/>
      </w:pPr>
      <w:r w:rsidRPr="00581E0F">
        <w:br w:type="page"/>
      </w:r>
      <w:r w:rsidRPr="00581E0F">
        <w:lastRenderedPageBreak/>
        <w:t xml:space="preserve">Приложение </w:t>
      </w:r>
    </w:p>
    <w:p w:rsidR="00ED7E49" w:rsidRPr="00581E0F" w:rsidRDefault="00ED7E49" w:rsidP="00527FCE">
      <w:pPr>
        <w:pStyle w:val="a5"/>
        <w:spacing w:line="240" w:lineRule="auto"/>
        <w:ind w:left="5670" w:firstLine="0"/>
      </w:pPr>
      <w:r w:rsidRPr="00581E0F">
        <w:t xml:space="preserve">к решению </w:t>
      </w:r>
      <w:r w:rsidR="00581E0F" w:rsidRPr="00581E0F">
        <w:t>Думы Пермского муниципального округа</w:t>
      </w:r>
      <w:r w:rsidRPr="00581E0F">
        <w:t xml:space="preserve"> </w:t>
      </w:r>
    </w:p>
    <w:p w:rsidR="00ED7E49" w:rsidRPr="00581E0F" w:rsidRDefault="00ED7E49" w:rsidP="00527FCE">
      <w:pPr>
        <w:ind w:left="5670"/>
        <w:jc w:val="both"/>
      </w:pPr>
      <w:r w:rsidRPr="00581E0F">
        <w:t xml:space="preserve">от </w:t>
      </w:r>
      <w:r w:rsidR="00527FCE">
        <w:t>15.12.2022</w:t>
      </w:r>
      <w:r w:rsidR="00581E0F" w:rsidRPr="00581E0F">
        <w:t xml:space="preserve"> </w:t>
      </w:r>
      <w:r w:rsidRPr="00581E0F">
        <w:t xml:space="preserve">№ </w:t>
      </w:r>
      <w:r w:rsidR="00527FCE">
        <w:t>64</w:t>
      </w:r>
      <w:r w:rsidRPr="00581E0F">
        <w:t>-п</w:t>
      </w:r>
    </w:p>
    <w:p w:rsidR="00ED7E49" w:rsidRPr="00ED7E49" w:rsidRDefault="00ED7E49" w:rsidP="00ED7E49">
      <w:pPr>
        <w:ind w:left="6663"/>
        <w:jc w:val="both"/>
        <w:rPr>
          <w:highlight w:val="lightGray"/>
        </w:rPr>
      </w:pPr>
    </w:p>
    <w:p w:rsidR="00ED7E49" w:rsidRPr="00581E0F" w:rsidRDefault="00ED7E49" w:rsidP="00852DAF">
      <w:pPr>
        <w:pStyle w:val="a7"/>
        <w:spacing w:after="0" w:line="240" w:lineRule="auto"/>
        <w:jc w:val="center"/>
      </w:pPr>
      <w:r w:rsidRPr="00581E0F">
        <w:t xml:space="preserve">Проект решения </w:t>
      </w:r>
      <w:r w:rsidR="00581E0F" w:rsidRPr="00581E0F">
        <w:t>Думы Пермского муниципального округа</w:t>
      </w:r>
    </w:p>
    <w:p w:rsidR="00ED7E49" w:rsidRPr="00C01403" w:rsidRDefault="00581E0F" w:rsidP="002E5F62">
      <w:pPr>
        <w:pStyle w:val="a5"/>
        <w:spacing w:after="480" w:line="240" w:lineRule="auto"/>
        <w:jc w:val="center"/>
        <w:rPr>
          <w:b/>
          <w:szCs w:val="28"/>
        </w:rPr>
      </w:pPr>
      <w:r w:rsidRPr="00C01403">
        <w:rPr>
          <w:b/>
          <w:szCs w:val="28"/>
        </w:rPr>
        <w:t>«</w:t>
      </w:r>
      <w:r w:rsidR="00C01403" w:rsidRPr="00C01403">
        <w:rPr>
          <w:b/>
          <w:szCs w:val="28"/>
        </w:rPr>
        <w:t>О внесении изменений в решение Совета депутатов Усть-Качкинского сельского поселения от 15.12.2021 № 204 «О бюджете Усть-Качкинского сельского поселения на 2022 год и плановый период 2023 и 2024 годов</w:t>
      </w:r>
      <w:r w:rsidRPr="00C01403">
        <w:rPr>
          <w:b/>
          <w:szCs w:val="28"/>
        </w:rPr>
        <w:t>»</w:t>
      </w:r>
    </w:p>
    <w:p w:rsidR="00E27061" w:rsidRPr="000822B0" w:rsidRDefault="00581E0F" w:rsidP="00E27061">
      <w:pPr>
        <w:pStyle w:val="a5"/>
        <w:spacing w:line="240" w:lineRule="auto"/>
        <w:ind w:firstLine="708"/>
        <w:rPr>
          <w:bCs/>
          <w:szCs w:val="28"/>
        </w:rPr>
      </w:pPr>
      <w:r w:rsidRPr="00191BFF">
        <w:rPr>
          <w:rFonts w:eastAsia="Calibri"/>
          <w:szCs w:val="28"/>
          <w:lang w:eastAsia="en-US"/>
        </w:rPr>
        <w:t xml:space="preserve">На </w:t>
      </w:r>
      <w:r w:rsidR="00E27061">
        <w:rPr>
          <w:szCs w:val="28"/>
        </w:rPr>
        <w:t xml:space="preserve">основании части </w:t>
      </w:r>
      <w:r w:rsidR="00E27061" w:rsidRPr="000822B0">
        <w:rPr>
          <w:szCs w:val="28"/>
        </w:rPr>
        <w:t>1 ст</w:t>
      </w:r>
      <w:r w:rsidR="00E27061">
        <w:rPr>
          <w:szCs w:val="28"/>
        </w:rPr>
        <w:t xml:space="preserve">атьи </w:t>
      </w:r>
      <w:r w:rsidR="00E27061" w:rsidRPr="000822B0">
        <w:rPr>
          <w:szCs w:val="28"/>
        </w:rPr>
        <w:t>6 Закона Пермского края от 29.04.2022 № 75-ПК «</w:t>
      </w:r>
      <w:r w:rsidR="00E27061" w:rsidRPr="000822B0">
        <w:rPr>
          <w:bCs/>
          <w:szCs w:val="28"/>
        </w:rPr>
        <w:t>Об образовании нового муниципального образования Пермский муниципальный округ Пермского края»</w:t>
      </w:r>
    </w:p>
    <w:p w:rsidR="00E27061" w:rsidRPr="000822B0" w:rsidRDefault="00E27061" w:rsidP="00E27061">
      <w:pPr>
        <w:pStyle w:val="a5"/>
        <w:spacing w:line="240" w:lineRule="auto"/>
        <w:rPr>
          <w:szCs w:val="28"/>
        </w:rPr>
      </w:pPr>
      <w:r w:rsidRPr="000822B0">
        <w:rPr>
          <w:szCs w:val="28"/>
        </w:rPr>
        <w:t>Дума Пермского муниципального округа РЕШАЕТ:</w:t>
      </w:r>
    </w:p>
    <w:p w:rsidR="00E27061" w:rsidRPr="000822B0" w:rsidRDefault="00E27061" w:rsidP="00E27061">
      <w:pPr>
        <w:pStyle w:val="a5"/>
        <w:spacing w:line="240" w:lineRule="auto"/>
        <w:rPr>
          <w:szCs w:val="28"/>
        </w:rPr>
      </w:pPr>
      <w:r w:rsidRPr="000822B0">
        <w:rPr>
          <w:szCs w:val="28"/>
        </w:rPr>
        <w:t>1. Внести в Решение Совета депутатов</w:t>
      </w:r>
      <w:r>
        <w:rPr>
          <w:szCs w:val="28"/>
        </w:rPr>
        <w:t xml:space="preserve"> Усть-Качкинского сельского поселения</w:t>
      </w:r>
      <w:r w:rsidRPr="000822B0">
        <w:rPr>
          <w:szCs w:val="28"/>
        </w:rPr>
        <w:t xml:space="preserve"> от 15.12.2021 № 204 «О бюджете Усть-Качкинского сельского поселения на 2022 год и на плановый период 2023 и 2024 годов» следующие изменения:</w:t>
      </w:r>
    </w:p>
    <w:p w:rsidR="00783A57" w:rsidRDefault="00783A57" w:rsidP="00783A57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>1.</w:t>
      </w:r>
      <w:r w:rsidRPr="000822B0">
        <w:rPr>
          <w:szCs w:val="28"/>
        </w:rPr>
        <w:t>1.</w:t>
      </w:r>
      <w:r>
        <w:rPr>
          <w:szCs w:val="28"/>
        </w:rPr>
        <w:t xml:space="preserve"> В подпункте 1</w:t>
      </w:r>
      <w:r w:rsidRPr="000822B0">
        <w:rPr>
          <w:szCs w:val="28"/>
        </w:rPr>
        <w:t xml:space="preserve"> пункта 1 цифры «</w:t>
      </w:r>
      <w:r>
        <w:rPr>
          <w:szCs w:val="28"/>
        </w:rPr>
        <w:t>37 753,5</w:t>
      </w:r>
      <w:r w:rsidRPr="000822B0">
        <w:rPr>
          <w:szCs w:val="28"/>
        </w:rPr>
        <w:t>» заменить цифрами «</w:t>
      </w:r>
      <w:r>
        <w:rPr>
          <w:szCs w:val="28"/>
        </w:rPr>
        <w:t>38 195,7</w:t>
      </w:r>
      <w:r w:rsidRPr="000822B0">
        <w:rPr>
          <w:szCs w:val="28"/>
        </w:rPr>
        <w:t>».</w:t>
      </w:r>
    </w:p>
    <w:p w:rsidR="00783A57" w:rsidRPr="000822B0" w:rsidRDefault="00783A57" w:rsidP="00783A57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1.2. </w:t>
      </w:r>
      <w:r w:rsidRPr="000822B0">
        <w:rPr>
          <w:szCs w:val="28"/>
        </w:rPr>
        <w:t>В подпункте 2 пункта 1 цифры «55 829,3</w:t>
      </w:r>
      <w:r>
        <w:rPr>
          <w:szCs w:val="28"/>
        </w:rPr>
        <w:t>» заменить цифрами «56 271,5</w:t>
      </w:r>
      <w:r w:rsidRPr="000822B0">
        <w:rPr>
          <w:szCs w:val="28"/>
        </w:rPr>
        <w:t>».</w:t>
      </w:r>
    </w:p>
    <w:p w:rsidR="00783A57" w:rsidRDefault="00783A57" w:rsidP="00783A57">
      <w:pPr>
        <w:pStyle w:val="a5"/>
        <w:spacing w:line="240" w:lineRule="auto"/>
        <w:ind w:firstLine="709"/>
        <w:rPr>
          <w:szCs w:val="28"/>
        </w:rPr>
      </w:pPr>
      <w:r w:rsidRPr="000822B0">
        <w:rPr>
          <w:szCs w:val="28"/>
        </w:rPr>
        <w:t>2. В пункте 10 цифры «</w:t>
      </w:r>
      <w:r>
        <w:rPr>
          <w:szCs w:val="28"/>
        </w:rPr>
        <w:t>47 515,5» заменить цифрами «47 951,0</w:t>
      </w:r>
      <w:r w:rsidRPr="000822B0">
        <w:rPr>
          <w:szCs w:val="28"/>
        </w:rPr>
        <w:t>».</w:t>
      </w:r>
    </w:p>
    <w:p w:rsidR="00783A57" w:rsidRPr="000822B0" w:rsidRDefault="00783A57" w:rsidP="00783A57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>3</w:t>
      </w:r>
      <w:r w:rsidRPr="000822B0">
        <w:rPr>
          <w:szCs w:val="28"/>
        </w:rPr>
        <w:t xml:space="preserve">. Приложение </w:t>
      </w:r>
      <w:r>
        <w:rPr>
          <w:szCs w:val="28"/>
        </w:rPr>
        <w:t>2</w:t>
      </w:r>
      <w:r w:rsidRPr="000822B0">
        <w:rPr>
          <w:szCs w:val="28"/>
        </w:rPr>
        <w:t xml:space="preserve"> «</w:t>
      </w:r>
      <w:r>
        <w:rPr>
          <w:szCs w:val="28"/>
        </w:rPr>
        <w:t xml:space="preserve">Доходы </w:t>
      </w:r>
      <w:r w:rsidRPr="000822B0">
        <w:rPr>
          <w:szCs w:val="28"/>
        </w:rPr>
        <w:t>бюджета Усть-Качкинского сельского поселения на 2022 год» изложить в редакции согласно приложению 1.</w:t>
      </w:r>
    </w:p>
    <w:p w:rsidR="00783A57" w:rsidRPr="000822B0" w:rsidRDefault="00783A57" w:rsidP="00783A57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4. </w:t>
      </w:r>
      <w:r w:rsidRPr="000822B0">
        <w:rPr>
          <w:szCs w:val="28"/>
        </w:rPr>
        <w:t>Приложение 6 «Распределение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2022 год», изложить в редакции согласно приложению 2.</w:t>
      </w:r>
    </w:p>
    <w:p w:rsidR="00783A57" w:rsidRPr="000822B0" w:rsidRDefault="00783A57" w:rsidP="00783A57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5. </w:t>
      </w:r>
      <w:r w:rsidRPr="000822B0">
        <w:rPr>
          <w:szCs w:val="28"/>
        </w:rPr>
        <w:t>Приложение 8 «Ведомственная структура расходов бюджета на 2022 год», изложить в редакции согласно приложению 3.</w:t>
      </w:r>
    </w:p>
    <w:p w:rsidR="00783A57" w:rsidRDefault="00783A57" w:rsidP="00783A57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6. </w:t>
      </w:r>
      <w:r w:rsidRPr="000822B0">
        <w:rPr>
          <w:szCs w:val="28"/>
        </w:rPr>
        <w:t>Приложение 10 «Перечень и объемы финанси</w:t>
      </w:r>
      <w:r>
        <w:rPr>
          <w:szCs w:val="28"/>
        </w:rPr>
        <w:t xml:space="preserve">рования муниципальных программ </w:t>
      </w:r>
      <w:r w:rsidRPr="000822B0">
        <w:rPr>
          <w:szCs w:val="28"/>
        </w:rPr>
        <w:t>Усть - Качкинского сельского поселения 2022 год и период 2023-2024 годов», изложить в редакции согласно приложению 4.</w:t>
      </w:r>
    </w:p>
    <w:p w:rsidR="00783A57" w:rsidRPr="000822B0" w:rsidRDefault="00783A57" w:rsidP="00783A57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>7. Приложение 11</w:t>
      </w:r>
      <w:r w:rsidRPr="000822B0">
        <w:rPr>
          <w:szCs w:val="28"/>
        </w:rPr>
        <w:t xml:space="preserve"> «</w:t>
      </w:r>
      <w:r>
        <w:rPr>
          <w:szCs w:val="28"/>
        </w:rPr>
        <w:t>Распределение средств дорожного фонда</w:t>
      </w:r>
      <w:r w:rsidRPr="000822B0">
        <w:rPr>
          <w:szCs w:val="28"/>
        </w:rPr>
        <w:t xml:space="preserve"> Усть - Качкинского сельского поселения 2022 год», изложить </w:t>
      </w:r>
      <w:r>
        <w:rPr>
          <w:szCs w:val="28"/>
        </w:rPr>
        <w:t>в редакции согласно приложению 5</w:t>
      </w:r>
      <w:r w:rsidRPr="000822B0">
        <w:rPr>
          <w:szCs w:val="28"/>
        </w:rPr>
        <w:t>.</w:t>
      </w:r>
    </w:p>
    <w:p w:rsidR="00783A57" w:rsidRPr="000822B0" w:rsidRDefault="00783A57" w:rsidP="00783A57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8. </w:t>
      </w:r>
      <w:r w:rsidRPr="000822B0">
        <w:rPr>
          <w:szCs w:val="28"/>
        </w:rPr>
        <w:t>Настоящее</w:t>
      </w:r>
      <w:r w:rsidRPr="004E0EC0">
        <w:t xml:space="preserve"> </w:t>
      </w:r>
      <w:r w:rsidRPr="004E0EC0">
        <w:rPr>
          <w:szCs w:val="28"/>
        </w:rPr>
        <w:t>решение вступает в силу со дня его официального</w:t>
      </w:r>
      <w:r>
        <w:rPr>
          <w:szCs w:val="28"/>
        </w:rPr>
        <w:t xml:space="preserve"> </w:t>
      </w:r>
      <w:r w:rsidRPr="004E0EC0">
        <w:rPr>
          <w:szCs w:val="28"/>
        </w:rPr>
        <w:t>опубликования в бюллетене муниципального образования «Пермский</w:t>
      </w:r>
      <w:r>
        <w:rPr>
          <w:szCs w:val="28"/>
        </w:rPr>
        <w:t xml:space="preserve"> </w:t>
      </w:r>
      <w:r w:rsidRPr="004E0EC0">
        <w:rPr>
          <w:szCs w:val="28"/>
        </w:rPr>
        <w:t>муниципальный округ»</w:t>
      </w:r>
      <w:r>
        <w:rPr>
          <w:szCs w:val="28"/>
        </w:rPr>
        <w:t>.</w:t>
      </w:r>
    </w:p>
    <w:p w:rsidR="00852DAF" w:rsidRDefault="00852DAF" w:rsidP="00E27061">
      <w:pPr>
        <w:suppressAutoHyphens/>
        <w:ind w:firstLine="709"/>
        <w:jc w:val="both"/>
        <w:rPr>
          <w:szCs w:val="28"/>
          <w:lang w:eastAsia="x-none"/>
        </w:rPr>
      </w:pPr>
    </w:p>
    <w:p w:rsidR="00581E0F" w:rsidRPr="00191BFF" w:rsidRDefault="00581E0F" w:rsidP="00E27061">
      <w:pPr>
        <w:rPr>
          <w:szCs w:val="28"/>
        </w:rPr>
      </w:pPr>
      <w:r w:rsidRPr="00191BFF">
        <w:rPr>
          <w:szCs w:val="28"/>
        </w:rPr>
        <w:t>Председатель Думы</w:t>
      </w:r>
    </w:p>
    <w:p w:rsidR="00581E0F" w:rsidRDefault="00581E0F" w:rsidP="00E27061">
      <w:pPr>
        <w:rPr>
          <w:szCs w:val="28"/>
        </w:rPr>
      </w:pPr>
      <w:r w:rsidRPr="00191BFF">
        <w:rPr>
          <w:szCs w:val="28"/>
        </w:rPr>
        <w:t>Пермского муниципального округа</w:t>
      </w:r>
      <w:r w:rsidRPr="00191BFF">
        <w:rPr>
          <w:szCs w:val="28"/>
        </w:rPr>
        <w:tab/>
      </w:r>
      <w:r w:rsidRPr="00191BFF">
        <w:rPr>
          <w:szCs w:val="28"/>
        </w:rPr>
        <w:tab/>
      </w:r>
      <w:r w:rsidRPr="00191BFF">
        <w:rPr>
          <w:szCs w:val="28"/>
        </w:rPr>
        <w:tab/>
      </w:r>
      <w:r w:rsidRPr="00191BFF">
        <w:rPr>
          <w:szCs w:val="28"/>
        </w:rPr>
        <w:tab/>
      </w:r>
      <w:r w:rsidRPr="00191BFF">
        <w:rPr>
          <w:szCs w:val="28"/>
        </w:rPr>
        <w:tab/>
      </w:r>
      <w:r w:rsidR="00852DAF">
        <w:rPr>
          <w:szCs w:val="28"/>
        </w:rPr>
        <w:tab/>
      </w:r>
      <w:r w:rsidRPr="00191BFF">
        <w:rPr>
          <w:szCs w:val="28"/>
        </w:rPr>
        <w:t>Д.В. Гордиенко</w:t>
      </w:r>
    </w:p>
    <w:p w:rsidR="00581E0F" w:rsidRPr="00191BFF" w:rsidRDefault="007E3206" w:rsidP="00E27061">
      <w:pPr>
        <w:rPr>
          <w:szCs w:val="28"/>
        </w:rPr>
      </w:pPr>
      <w:r>
        <w:rPr>
          <w:szCs w:val="28"/>
        </w:rPr>
        <w:t>Глава</w:t>
      </w:r>
      <w:r w:rsidR="00581E0F" w:rsidRPr="00191BFF">
        <w:rPr>
          <w:szCs w:val="28"/>
        </w:rPr>
        <w:t xml:space="preserve"> муниципального округа -</w:t>
      </w:r>
    </w:p>
    <w:p w:rsidR="00581E0F" w:rsidRPr="00191BFF" w:rsidRDefault="007E3206" w:rsidP="00E27061">
      <w:pPr>
        <w:rPr>
          <w:szCs w:val="28"/>
        </w:rPr>
      </w:pPr>
      <w:r>
        <w:rPr>
          <w:szCs w:val="28"/>
        </w:rPr>
        <w:t xml:space="preserve">глава </w:t>
      </w:r>
      <w:r w:rsidR="00581E0F" w:rsidRPr="00191BFF">
        <w:rPr>
          <w:szCs w:val="28"/>
        </w:rPr>
        <w:t>администрации Пермского</w:t>
      </w:r>
    </w:p>
    <w:p w:rsidR="00581E0F" w:rsidRDefault="00581E0F" w:rsidP="00E27061">
      <w:pPr>
        <w:rPr>
          <w:szCs w:val="28"/>
        </w:rPr>
      </w:pPr>
      <w:r w:rsidRPr="00191BFF">
        <w:rPr>
          <w:szCs w:val="28"/>
        </w:rPr>
        <w:t xml:space="preserve">муниципального округа </w:t>
      </w:r>
      <w:r w:rsidRPr="00191BFF">
        <w:rPr>
          <w:szCs w:val="28"/>
        </w:rPr>
        <w:tab/>
      </w:r>
      <w:r w:rsidRPr="00191BFF">
        <w:rPr>
          <w:szCs w:val="28"/>
        </w:rPr>
        <w:tab/>
      </w:r>
      <w:r w:rsidRPr="00191BFF">
        <w:rPr>
          <w:szCs w:val="28"/>
        </w:rPr>
        <w:tab/>
      </w:r>
      <w:r w:rsidRPr="00191BFF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52DAF">
        <w:rPr>
          <w:szCs w:val="28"/>
        </w:rPr>
        <w:tab/>
      </w:r>
      <w:r w:rsidRPr="00191BFF">
        <w:rPr>
          <w:szCs w:val="28"/>
        </w:rPr>
        <w:t>В.Ю. Цветов</w:t>
      </w:r>
    </w:p>
    <w:tbl>
      <w:tblPr>
        <w:tblW w:w="11145" w:type="dxa"/>
        <w:tblInd w:w="-885" w:type="dxa"/>
        <w:tblLook w:val="04A0" w:firstRow="1" w:lastRow="0" w:firstColumn="1" w:lastColumn="0" w:noHBand="0" w:noVBand="1"/>
      </w:tblPr>
      <w:tblGrid>
        <w:gridCol w:w="851"/>
        <w:gridCol w:w="2836"/>
        <w:gridCol w:w="5811"/>
        <w:gridCol w:w="1647"/>
      </w:tblGrid>
      <w:tr w:rsidR="00945BCC" w:rsidRPr="00945BCC" w:rsidTr="001B5886">
        <w:trPr>
          <w:trHeight w:val="416"/>
        </w:trPr>
        <w:tc>
          <w:tcPr>
            <w:tcW w:w="851" w:type="dxa"/>
            <w:shd w:val="clear" w:color="000000" w:fill="FFFFFF"/>
            <w:noWrap/>
            <w:vAlign w:val="center"/>
          </w:tcPr>
          <w:p w:rsidR="00945BCC" w:rsidRPr="00945BCC" w:rsidRDefault="00945BCC" w:rsidP="00945BCC">
            <w:pPr>
              <w:rPr>
                <w:szCs w:val="28"/>
              </w:rPr>
            </w:pPr>
          </w:p>
        </w:tc>
        <w:tc>
          <w:tcPr>
            <w:tcW w:w="2836" w:type="dxa"/>
            <w:shd w:val="clear" w:color="000000" w:fill="FFFFFF"/>
            <w:noWrap/>
            <w:vAlign w:val="center"/>
          </w:tcPr>
          <w:p w:rsidR="00945BCC" w:rsidRPr="00945BCC" w:rsidRDefault="00945BCC" w:rsidP="00945BCC">
            <w:pPr>
              <w:rPr>
                <w:szCs w:val="28"/>
              </w:rPr>
            </w:pPr>
          </w:p>
        </w:tc>
        <w:tc>
          <w:tcPr>
            <w:tcW w:w="7458" w:type="dxa"/>
            <w:gridSpan w:val="2"/>
            <w:shd w:val="clear" w:color="000000" w:fill="FFFFFF"/>
            <w:noWrap/>
            <w:vAlign w:val="center"/>
            <w:hideMark/>
          </w:tcPr>
          <w:p w:rsidR="00945BCC" w:rsidRPr="00945BCC" w:rsidRDefault="00945BCC" w:rsidP="00945BCC">
            <w:pPr>
              <w:ind w:left="-385"/>
              <w:jc w:val="right"/>
              <w:rPr>
                <w:szCs w:val="28"/>
              </w:rPr>
            </w:pPr>
            <w:r w:rsidRPr="00945BCC">
              <w:rPr>
                <w:szCs w:val="28"/>
              </w:rPr>
              <w:t>Приложение 1</w:t>
            </w:r>
          </w:p>
        </w:tc>
      </w:tr>
      <w:tr w:rsidR="00945BCC" w:rsidRPr="00945BCC" w:rsidTr="001B5886">
        <w:trPr>
          <w:trHeight w:val="270"/>
        </w:trPr>
        <w:tc>
          <w:tcPr>
            <w:tcW w:w="851" w:type="dxa"/>
            <w:shd w:val="clear" w:color="000000" w:fill="FFFFFF"/>
            <w:noWrap/>
            <w:vAlign w:val="center"/>
          </w:tcPr>
          <w:p w:rsidR="00945BCC" w:rsidRPr="00945BCC" w:rsidRDefault="00945BCC" w:rsidP="00945BCC">
            <w:pPr>
              <w:rPr>
                <w:szCs w:val="28"/>
              </w:rPr>
            </w:pPr>
          </w:p>
        </w:tc>
        <w:tc>
          <w:tcPr>
            <w:tcW w:w="2836" w:type="dxa"/>
            <w:shd w:val="clear" w:color="000000" w:fill="FFFFFF"/>
            <w:noWrap/>
            <w:vAlign w:val="center"/>
          </w:tcPr>
          <w:p w:rsidR="00945BCC" w:rsidRPr="00945BCC" w:rsidRDefault="00945BCC" w:rsidP="00945BCC">
            <w:pPr>
              <w:rPr>
                <w:szCs w:val="28"/>
              </w:rPr>
            </w:pPr>
          </w:p>
        </w:tc>
        <w:tc>
          <w:tcPr>
            <w:tcW w:w="7458" w:type="dxa"/>
            <w:gridSpan w:val="2"/>
            <w:shd w:val="clear" w:color="000000" w:fill="FFFFFF"/>
            <w:noWrap/>
            <w:vAlign w:val="center"/>
            <w:hideMark/>
          </w:tcPr>
          <w:p w:rsidR="00945BCC" w:rsidRPr="00945BCC" w:rsidRDefault="00945BCC" w:rsidP="001B5886">
            <w:pPr>
              <w:jc w:val="right"/>
              <w:rPr>
                <w:szCs w:val="28"/>
              </w:rPr>
            </w:pPr>
            <w:r w:rsidRPr="00945BCC">
              <w:rPr>
                <w:szCs w:val="28"/>
              </w:rPr>
              <w:t>к решению Думы Пермского муниципального округа</w:t>
            </w:r>
          </w:p>
        </w:tc>
      </w:tr>
      <w:tr w:rsidR="001B5886" w:rsidRPr="00945BCC" w:rsidTr="001B5886">
        <w:trPr>
          <w:trHeight w:val="270"/>
        </w:trPr>
        <w:tc>
          <w:tcPr>
            <w:tcW w:w="851" w:type="dxa"/>
            <w:shd w:val="clear" w:color="000000" w:fill="FFFFFF"/>
            <w:noWrap/>
            <w:vAlign w:val="center"/>
          </w:tcPr>
          <w:p w:rsidR="001B5886" w:rsidRPr="00945BCC" w:rsidRDefault="001B5886" w:rsidP="001B5886">
            <w:pPr>
              <w:rPr>
                <w:szCs w:val="28"/>
              </w:rPr>
            </w:pPr>
          </w:p>
        </w:tc>
        <w:tc>
          <w:tcPr>
            <w:tcW w:w="10294" w:type="dxa"/>
            <w:gridSpan w:val="3"/>
            <w:shd w:val="clear" w:color="000000" w:fill="FFFFFF"/>
            <w:noWrap/>
            <w:vAlign w:val="center"/>
            <w:hideMark/>
          </w:tcPr>
          <w:p w:rsidR="001B5886" w:rsidRPr="00945BCC" w:rsidRDefault="001B5886" w:rsidP="001B5886">
            <w:pPr>
              <w:ind w:left="-385"/>
              <w:jc w:val="right"/>
              <w:rPr>
                <w:szCs w:val="28"/>
              </w:rPr>
            </w:pPr>
            <w:r>
              <w:rPr>
                <w:szCs w:val="28"/>
              </w:rPr>
              <w:t>от 15.12.2022 № 64-п</w:t>
            </w:r>
          </w:p>
        </w:tc>
      </w:tr>
      <w:tr w:rsidR="001B5886" w:rsidRPr="00945BCC" w:rsidTr="001B5886">
        <w:trPr>
          <w:trHeight w:val="285"/>
        </w:trPr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886" w:rsidRPr="00945BCC" w:rsidRDefault="001B5886" w:rsidP="001B5886">
            <w:pPr>
              <w:rPr>
                <w:szCs w:val="28"/>
              </w:rPr>
            </w:pPr>
          </w:p>
        </w:tc>
        <w:tc>
          <w:tcPr>
            <w:tcW w:w="28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886" w:rsidRPr="00945BCC" w:rsidRDefault="001B5886" w:rsidP="001B5886">
            <w:pPr>
              <w:rPr>
                <w:szCs w:val="28"/>
              </w:rPr>
            </w:pPr>
          </w:p>
        </w:tc>
        <w:tc>
          <w:tcPr>
            <w:tcW w:w="58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886" w:rsidRPr="00945BCC" w:rsidRDefault="001B5886" w:rsidP="001B5886">
            <w:pPr>
              <w:rPr>
                <w:szCs w:val="28"/>
              </w:rPr>
            </w:pPr>
          </w:p>
        </w:tc>
        <w:tc>
          <w:tcPr>
            <w:tcW w:w="1647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5886" w:rsidRPr="00945BCC" w:rsidRDefault="001B5886" w:rsidP="001B5886">
            <w:pPr>
              <w:rPr>
                <w:szCs w:val="28"/>
              </w:rPr>
            </w:pPr>
          </w:p>
        </w:tc>
      </w:tr>
      <w:tr w:rsidR="001B5886" w:rsidRPr="00945BCC" w:rsidTr="00D54EC9">
        <w:trPr>
          <w:trHeight w:val="420"/>
        </w:trPr>
        <w:tc>
          <w:tcPr>
            <w:tcW w:w="11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886" w:rsidRPr="00945BCC" w:rsidRDefault="001B5886" w:rsidP="001B5886">
            <w:pPr>
              <w:jc w:val="center"/>
              <w:rPr>
                <w:b/>
                <w:bCs/>
                <w:szCs w:val="28"/>
              </w:rPr>
            </w:pPr>
            <w:r w:rsidRPr="00945BCC">
              <w:rPr>
                <w:b/>
                <w:bCs/>
                <w:szCs w:val="28"/>
              </w:rPr>
              <w:t>Доходы бюджета Усть-Качкинского сельского поселения на 2022 год</w:t>
            </w:r>
          </w:p>
        </w:tc>
      </w:tr>
      <w:tr w:rsidR="001B5886" w:rsidRPr="00945BCC" w:rsidTr="00D54EC9">
        <w:trPr>
          <w:trHeight w:val="285"/>
        </w:trPr>
        <w:tc>
          <w:tcPr>
            <w:tcW w:w="111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886" w:rsidRPr="00945BCC" w:rsidRDefault="001B5886" w:rsidP="001B5886">
            <w:pPr>
              <w:rPr>
                <w:b/>
                <w:bCs/>
                <w:szCs w:val="28"/>
              </w:rPr>
            </w:pPr>
            <w:r w:rsidRPr="00945BCC">
              <w:rPr>
                <w:b/>
                <w:bCs/>
                <w:szCs w:val="28"/>
              </w:rPr>
              <w:t> </w:t>
            </w:r>
          </w:p>
        </w:tc>
      </w:tr>
      <w:tr w:rsidR="001B5886" w:rsidRPr="001B5886" w:rsidTr="00D54EC9">
        <w:trPr>
          <w:trHeight w:val="945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Наименование кода дохода бюджета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886" w:rsidRPr="001B5886" w:rsidRDefault="001B5886" w:rsidP="001B5886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2022 год Сумма, тыс.рублей</w:t>
            </w:r>
          </w:p>
        </w:tc>
      </w:tr>
      <w:tr w:rsidR="001B5886" w:rsidRPr="001B5886" w:rsidTr="00D54EC9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86" w:rsidRPr="001B5886" w:rsidRDefault="001B5886" w:rsidP="001B5886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26 846,7</w:t>
            </w:r>
          </w:p>
        </w:tc>
      </w:tr>
      <w:tr w:rsidR="001B5886" w:rsidRPr="001B5886" w:rsidTr="00D54EC9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86" w:rsidRPr="001B5886" w:rsidRDefault="001B5886" w:rsidP="001B5886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1 771,1</w:t>
            </w:r>
          </w:p>
        </w:tc>
      </w:tr>
      <w:tr w:rsidR="001B5886" w:rsidRPr="001B5886" w:rsidTr="00D54EC9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182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1 01 02000 01 0000 110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1 771,1</w:t>
            </w:r>
          </w:p>
        </w:tc>
      </w:tr>
      <w:tr w:rsidR="001B5886" w:rsidRPr="001B5886" w:rsidTr="00D54EC9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182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1 01 02010 01 0000 110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1 702,7</w:t>
            </w:r>
          </w:p>
        </w:tc>
      </w:tr>
      <w:tr w:rsidR="001B5886" w:rsidRPr="001B5886" w:rsidTr="00D54EC9">
        <w:trPr>
          <w:trHeight w:val="15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182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1 01 02020 01 0000 110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59,5</w:t>
            </w:r>
          </w:p>
        </w:tc>
      </w:tr>
      <w:tr w:rsidR="001B5886" w:rsidRPr="001B5886" w:rsidTr="00D54EC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182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1 01 02030 01 0000 110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8,9</w:t>
            </w:r>
          </w:p>
        </w:tc>
      </w:tr>
      <w:tr w:rsidR="001B5886" w:rsidRPr="001B5886" w:rsidTr="00D54EC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86" w:rsidRPr="001B5886" w:rsidRDefault="001B5886" w:rsidP="001B5886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86" w:rsidRPr="001B5886" w:rsidRDefault="001B5886" w:rsidP="001B5886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1 488,3</w:t>
            </w:r>
          </w:p>
        </w:tc>
      </w:tr>
      <w:tr w:rsidR="001B5886" w:rsidRPr="001B5886" w:rsidTr="00D54EC9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1 03 02001 01 0000 110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1 488,3</w:t>
            </w:r>
          </w:p>
        </w:tc>
      </w:tr>
      <w:tr w:rsidR="001B5886" w:rsidRPr="001B5886" w:rsidTr="00D54EC9">
        <w:trPr>
          <w:trHeight w:val="9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1 03 02231 01 0000 110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624,9</w:t>
            </w:r>
          </w:p>
        </w:tc>
      </w:tr>
      <w:tr w:rsidR="001B5886" w:rsidRPr="001B5886" w:rsidTr="00D54EC9">
        <w:trPr>
          <w:trHeight w:val="12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1 03 02241 01 0000 110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4,5</w:t>
            </w:r>
          </w:p>
        </w:tc>
      </w:tr>
      <w:tr w:rsidR="001B5886" w:rsidRPr="001B5886" w:rsidTr="00D54EC9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1 03 02251 01 0000 110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961,6</w:t>
            </w:r>
          </w:p>
        </w:tc>
      </w:tr>
      <w:tr w:rsidR="001B5886" w:rsidRPr="001B5886" w:rsidTr="00D54EC9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1 03 02261 01 0000 110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-102,7</w:t>
            </w:r>
          </w:p>
        </w:tc>
      </w:tr>
      <w:tr w:rsidR="001B5886" w:rsidRPr="001B5886" w:rsidTr="00D54EC9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86" w:rsidRPr="001B5886" w:rsidRDefault="001B5886" w:rsidP="001B5886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75,7</w:t>
            </w:r>
          </w:p>
        </w:tc>
      </w:tr>
      <w:tr w:rsidR="001B5886" w:rsidRPr="001B5886" w:rsidTr="00D54EC9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182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1 05 03000 01 0000 110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75,7</w:t>
            </w:r>
          </w:p>
        </w:tc>
      </w:tr>
      <w:tr w:rsidR="001B5886" w:rsidRPr="001B5886" w:rsidTr="00D54EC9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182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1 05 03010 01 0000 110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75,7</w:t>
            </w:r>
          </w:p>
        </w:tc>
      </w:tr>
      <w:tr w:rsidR="001B5886" w:rsidRPr="001B5886" w:rsidTr="00D54EC9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106 00000 00 0000 000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23 041,6</w:t>
            </w:r>
          </w:p>
        </w:tc>
      </w:tr>
      <w:tr w:rsidR="001B5886" w:rsidRPr="001B5886" w:rsidTr="00D54EC9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182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 xml:space="preserve">1 06 01000 00 0000 110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3 691,6</w:t>
            </w:r>
          </w:p>
        </w:tc>
      </w:tr>
      <w:tr w:rsidR="001B5886" w:rsidRPr="001B5886" w:rsidTr="00D54EC9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182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1 06 01030 10 0000 110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3 691,6</w:t>
            </w:r>
          </w:p>
        </w:tc>
      </w:tr>
      <w:tr w:rsidR="001B5886" w:rsidRPr="001B5886" w:rsidTr="00D54EC9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182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 xml:space="preserve">1 06 06000 00 0000 110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19 350,0</w:t>
            </w:r>
          </w:p>
        </w:tc>
      </w:tr>
      <w:tr w:rsidR="001B5886" w:rsidRPr="001B5886" w:rsidTr="00D54EC9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182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1 06 06030 00 0000 110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10 060,8</w:t>
            </w:r>
          </w:p>
        </w:tc>
      </w:tr>
      <w:tr w:rsidR="001B5886" w:rsidRPr="001B5886" w:rsidTr="00D54EC9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182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1 06 06033 10 0000 110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10 060,8</w:t>
            </w:r>
          </w:p>
        </w:tc>
      </w:tr>
      <w:tr w:rsidR="001B5886" w:rsidRPr="001B5886" w:rsidTr="00D54EC9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182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1 06 06040 00 0000 110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9 289,2</w:t>
            </w:r>
          </w:p>
        </w:tc>
      </w:tr>
      <w:tr w:rsidR="001B5886" w:rsidRPr="001B5886" w:rsidTr="00D54EC9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182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1 06 06043 10 0000 110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9 289,2</w:t>
            </w:r>
          </w:p>
        </w:tc>
      </w:tr>
      <w:tr w:rsidR="001B5886" w:rsidRPr="001B5886" w:rsidTr="00D54EC9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108 00000 00 0000 000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1B5886" w:rsidRPr="001B5886" w:rsidTr="00D54EC9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1 08 04000 01 0000 110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20,0</w:t>
            </w:r>
          </w:p>
        </w:tc>
      </w:tr>
      <w:tr w:rsidR="001B5886" w:rsidRPr="001B5886" w:rsidTr="00D54EC9">
        <w:trPr>
          <w:trHeight w:val="9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1 08 04020 01 0000 110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20,0</w:t>
            </w:r>
          </w:p>
        </w:tc>
      </w:tr>
      <w:tr w:rsidR="001B5886" w:rsidRPr="001B5886" w:rsidTr="00D54EC9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111 00000 00 0000 000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400,0</w:t>
            </w:r>
          </w:p>
        </w:tc>
      </w:tr>
      <w:tr w:rsidR="001B5886" w:rsidRPr="001B5886" w:rsidTr="00D54EC9">
        <w:trPr>
          <w:trHeight w:val="12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1 11 05000 00 0000 120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1B5886">
              <w:rPr>
                <w:sz w:val="24"/>
                <w:szCs w:val="24"/>
              </w:rPr>
              <w:lastRenderedPageBreak/>
              <w:t>казенных)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lastRenderedPageBreak/>
              <w:t>200,0</w:t>
            </w:r>
          </w:p>
        </w:tc>
      </w:tr>
      <w:tr w:rsidR="001B5886" w:rsidRPr="001B5886" w:rsidTr="00D54EC9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1 11 05030 00 0000 120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200,0</w:t>
            </w:r>
          </w:p>
        </w:tc>
      </w:tr>
      <w:tr w:rsidR="001B5886" w:rsidRPr="001B5886" w:rsidTr="00D54EC9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1 11 05035 10 0000 120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200,0</w:t>
            </w:r>
          </w:p>
        </w:tc>
      </w:tr>
      <w:tr w:rsidR="001B5886" w:rsidRPr="001B5886" w:rsidTr="00D54EC9">
        <w:trPr>
          <w:trHeight w:val="12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1 11 09 000 00 0000 120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200,0</w:t>
            </w:r>
          </w:p>
        </w:tc>
      </w:tr>
      <w:tr w:rsidR="001B5886" w:rsidRPr="001B5886" w:rsidTr="00D54EC9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1 11 09040 00 0000 120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200,0</w:t>
            </w:r>
          </w:p>
        </w:tc>
      </w:tr>
      <w:tr w:rsidR="001B5886" w:rsidRPr="001B5886" w:rsidTr="00D54EC9">
        <w:trPr>
          <w:trHeight w:val="1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1 11 09045 10 0000 120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200,0</w:t>
            </w:r>
          </w:p>
        </w:tc>
      </w:tr>
      <w:tr w:rsidR="001B5886" w:rsidRPr="001B5886" w:rsidTr="00D54EC9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1 13 00000 00 0000 00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1B5886" w:rsidRPr="001B5886" w:rsidTr="00D54EC9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1 13 02 000 00 0000 130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50,0</w:t>
            </w:r>
          </w:p>
        </w:tc>
      </w:tr>
      <w:tr w:rsidR="001B5886" w:rsidRPr="001B5886" w:rsidTr="00D54EC9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1 13 02 060 00 0000 130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50,0</w:t>
            </w:r>
          </w:p>
        </w:tc>
      </w:tr>
      <w:tr w:rsidR="001B5886" w:rsidRPr="001B5886" w:rsidTr="00D54EC9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1 13 02 065 10 0000 130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50,0</w:t>
            </w:r>
          </w:p>
        </w:tc>
      </w:tr>
      <w:tr w:rsidR="001B5886" w:rsidRPr="001B5886" w:rsidTr="00D54EC9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86" w:rsidRPr="001B5886" w:rsidRDefault="001B5886" w:rsidP="001B5886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11 243,1</w:t>
            </w:r>
          </w:p>
        </w:tc>
      </w:tr>
      <w:tr w:rsidR="001B5886" w:rsidRPr="001B5886" w:rsidTr="00D54EC9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2 02 10 000 00 0000 150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2 804,7</w:t>
            </w:r>
          </w:p>
        </w:tc>
      </w:tr>
      <w:tr w:rsidR="001B5886" w:rsidRPr="001B5886" w:rsidTr="00D54EC9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2 02 16 001 00 0000 150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2 804,7</w:t>
            </w:r>
          </w:p>
        </w:tc>
      </w:tr>
      <w:tr w:rsidR="001B5886" w:rsidRPr="001B5886" w:rsidTr="00D54EC9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2 02 16 001 10 0000 150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2 804,7</w:t>
            </w:r>
          </w:p>
        </w:tc>
      </w:tr>
      <w:tr w:rsidR="001B5886" w:rsidRPr="001B5886" w:rsidTr="00D54EC9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2 02 20000 00 0000 150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 xml:space="preserve">Субсидии бюджетам бюджетной системы Российской </w:t>
            </w:r>
            <w:r w:rsidRPr="001B5886">
              <w:rPr>
                <w:sz w:val="24"/>
                <w:szCs w:val="24"/>
              </w:rPr>
              <w:lastRenderedPageBreak/>
              <w:t>Федерации (межбюджетные субсидии)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lastRenderedPageBreak/>
              <w:t>7 600,5</w:t>
            </w:r>
          </w:p>
        </w:tc>
      </w:tr>
      <w:tr w:rsidR="001B5886" w:rsidRPr="001B5886" w:rsidTr="00D54EC9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2 02 29900 10 0000 150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7 499,0</w:t>
            </w:r>
          </w:p>
        </w:tc>
      </w:tr>
      <w:tr w:rsidR="001B5886" w:rsidRPr="001B5886" w:rsidTr="001B5886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 xml:space="preserve">На софинансирование мероприятий по переселению граждан из аварийного жилищного фонда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7 499,0</w:t>
            </w:r>
          </w:p>
        </w:tc>
      </w:tr>
      <w:tr w:rsidR="001B5886" w:rsidRPr="001B5886" w:rsidTr="00D54EC9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2 02 29999 00 0000 150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101,5</w:t>
            </w:r>
          </w:p>
        </w:tc>
      </w:tr>
      <w:tr w:rsidR="001B5886" w:rsidRPr="001B5886" w:rsidTr="00D54EC9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2 02 29999 10 0000 150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101,5</w:t>
            </w:r>
          </w:p>
        </w:tc>
      </w:tr>
      <w:tr w:rsidR="001B5886" w:rsidRPr="001B5886" w:rsidTr="001B588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На выплату материального стимулирования народным дружинникам за участие в охране общественного порядка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101,5</w:t>
            </w:r>
          </w:p>
        </w:tc>
      </w:tr>
      <w:tr w:rsidR="001B5886" w:rsidRPr="001B5886" w:rsidTr="00D54EC9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2 02 30000 00 0000 150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358,6</w:t>
            </w:r>
          </w:p>
        </w:tc>
      </w:tr>
      <w:tr w:rsidR="001B5886" w:rsidRPr="001B5886" w:rsidTr="00D54EC9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2 02 30024 00 0000 150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107,0</w:t>
            </w:r>
          </w:p>
        </w:tc>
      </w:tr>
      <w:tr w:rsidR="001B5886" w:rsidRPr="001B5886" w:rsidTr="00D54EC9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2 02 30024 10 0000 150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107,0</w:t>
            </w:r>
          </w:p>
        </w:tc>
      </w:tr>
      <w:tr w:rsidR="001B5886" w:rsidRPr="001B5886" w:rsidTr="001B588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Составление протоколов об административных правонарушениях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2,9</w:t>
            </w:r>
          </w:p>
        </w:tc>
      </w:tr>
      <w:tr w:rsidR="001B5886" w:rsidRPr="001B5886" w:rsidTr="001B5886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100,0</w:t>
            </w:r>
          </w:p>
        </w:tc>
      </w:tr>
      <w:tr w:rsidR="001B5886" w:rsidRPr="001B5886" w:rsidTr="001B5886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Администрирование государственных полномочий по организации проведения мероприятий по отлову безнадзорных животных, их транспортировке, учету и регистрации, содержанию, лечению, кастрации (стерилизации), эвтацизии, утилизации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4,1</w:t>
            </w:r>
          </w:p>
        </w:tc>
      </w:tr>
      <w:tr w:rsidR="001B5886" w:rsidRPr="001B5886" w:rsidTr="00D54EC9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2 02 35118 00 0000 150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251,6</w:t>
            </w:r>
          </w:p>
        </w:tc>
      </w:tr>
      <w:tr w:rsidR="001B5886" w:rsidRPr="001B5886" w:rsidTr="00D54EC9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2 02 35118 10 0000 150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251,6</w:t>
            </w:r>
          </w:p>
        </w:tc>
      </w:tr>
      <w:tr w:rsidR="001B5886" w:rsidRPr="001B5886" w:rsidTr="00D54EC9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2 02 49999 10 0000 150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479,4</w:t>
            </w:r>
          </w:p>
        </w:tc>
      </w:tr>
      <w:tr w:rsidR="001B5886" w:rsidRPr="001B5886" w:rsidTr="00D54EC9">
        <w:trPr>
          <w:trHeight w:val="1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86" w:rsidRPr="001B5886" w:rsidRDefault="001B5886" w:rsidP="001B5886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2 18 00000 00 0000 000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105,7</w:t>
            </w:r>
          </w:p>
        </w:tc>
      </w:tr>
      <w:tr w:rsidR="001B5886" w:rsidRPr="001B5886" w:rsidTr="00D54EC9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2 18 00000 10 0000 000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 xml:space="preserve"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105,7</w:t>
            </w:r>
          </w:p>
        </w:tc>
      </w:tr>
      <w:tr w:rsidR="001B5886" w:rsidRPr="001B5886" w:rsidTr="00D54EC9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lastRenderedPageBreak/>
              <w:t>520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2 1805000 10 0000 150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105,7</w:t>
            </w:r>
          </w:p>
        </w:tc>
      </w:tr>
      <w:tr w:rsidR="001B5886" w:rsidRPr="001B5886" w:rsidTr="00D54EC9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2 1805030 10 0000 150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86" w:rsidRPr="001B5886" w:rsidRDefault="001B5886" w:rsidP="001B5886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105,7</w:t>
            </w:r>
          </w:p>
        </w:tc>
      </w:tr>
      <w:tr w:rsidR="001B5886" w:rsidRPr="001B5886" w:rsidTr="00D54EC9">
        <w:trPr>
          <w:trHeight w:val="43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5886" w:rsidRPr="001B5886" w:rsidRDefault="001B5886" w:rsidP="001B5886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Всего доходов по бюджету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886" w:rsidRPr="001B5886" w:rsidRDefault="001B5886" w:rsidP="00091CC3">
            <w:pPr>
              <w:jc w:val="right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38 195,7</w:t>
            </w:r>
          </w:p>
        </w:tc>
      </w:tr>
    </w:tbl>
    <w:p w:rsidR="00945BCC" w:rsidRPr="001B5886" w:rsidRDefault="00945BCC" w:rsidP="00945BCC">
      <w:pPr>
        <w:rPr>
          <w:bCs/>
          <w:sz w:val="24"/>
          <w:szCs w:val="24"/>
        </w:rPr>
      </w:pPr>
    </w:p>
    <w:p w:rsidR="00945BCC" w:rsidRPr="001B5886" w:rsidRDefault="00945BCC" w:rsidP="00945BCC">
      <w:pPr>
        <w:rPr>
          <w:bCs/>
          <w:sz w:val="24"/>
          <w:szCs w:val="24"/>
        </w:rPr>
      </w:pPr>
    </w:p>
    <w:p w:rsidR="00945BCC" w:rsidRPr="001B5886" w:rsidRDefault="00945BCC" w:rsidP="00945BCC">
      <w:pPr>
        <w:rPr>
          <w:bCs/>
          <w:sz w:val="24"/>
          <w:szCs w:val="24"/>
        </w:rPr>
      </w:pPr>
    </w:p>
    <w:p w:rsidR="00945BCC" w:rsidRPr="001B5886" w:rsidRDefault="00945BCC" w:rsidP="00945BCC">
      <w:pPr>
        <w:rPr>
          <w:bCs/>
          <w:sz w:val="24"/>
          <w:szCs w:val="24"/>
        </w:rPr>
      </w:pPr>
    </w:p>
    <w:p w:rsidR="00945BCC" w:rsidRPr="001B5886" w:rsidRDefault="00945BCC" w:rsidP="00945BCC">
      <w:pPr>
        <w:rPr>
          <w:bCs/>
          <w:sz w:val="24"/>
          <w:szCs w:val="24"/>
        </w:rPr>
      </w:pPr>
    </w:p>
    <w:p w:rsidR="00945BCC" w:rsidRPr="001B5886" w:rsidRDefault="00945BCC" w:rsidP="00945BCC">
      <w:pPr>
        <w:rPr>
          <w:bCs/>
          <w:sz w:val="24"/>
          <w:szCs w:val="24"/>
        </w:rPr>
      </w:pPr>
    </w:p>
    <w:p w:rsidR="00945BCC" w:rsidRPr="001B5886" w:rsidRDefault="00945BCC" w:rsidP="00945BCC">
      <w:pPr>
        <w:rPr>
          <w:bCs/>
          <w:sz w:val="24"/>
          <w:szCs w:val="24"/>
        </w:rPr>
      </w:pPr>
    </w:p>
    <w:p w:rsidR="00945BCC" w:rsidRPr="001B5886" w:rsidRDefault="00945BCC" w:rsidP="00945BCC">
      <w:pPr>
        <w:rPr>
          <w:bCs/>
          <w:sz w:val="24"/>
          <w:szCs w:val="24"/>
        </w:rPr>
      </w:pPr>
    </w:p>
    <w:p w:rsidR="00945BCC" w:rsidRPr="001B5886" w:rsidRDefault="00945BCC" w:rsidP="00945BCC">
      <w:pPr>
        <w:rPr>
          <w:bCs/>
          <w:sz w:val="24"/>
          <w:szCs w:val="24"/>
        </w:rPr>
      </w:pPr>
    </w:p>
    <w:p w:rsidR="00945BCC" w:rsidRPr="001B5886" w:rsidRDefault="00945BCC" w:rsidP="00945BCC">
      <w:pPr>
        <w:rPr>
          <w:bCs/>
          <w:sz w:val="24"/>
          <w:szCs w:val="24"/>
        </w:rPr>
      </w:pPr>
    </w:p>
    <w:p w:rsidR="00945BCC" w:rsidRPr="001B5886" w:rsidRDefault="00945BCC" w:rsidP="00945BCC">
      <w:pPr>
        <w:rPr>
          <w:bCs/>
          <w:sz w:val="24"/>
          <w:szCs w:val="24"/>
        </w:rPr>
      </w:pPr>
    </w:p>
    <w:p w:rsidR="00945BCC" w:rsidRPr="001B5886" w:rsidRDefault="00945BCC" w:rsidP="00945BCC">
      <w:pPr>
        <w:rPr>
          <w:bCs/>
          <w:sz w:val="24"/>
          <w:szCs w:val="24"/>
        </w:rPr>
      </w:pPr>
    </w:p>
    <w:p w:rsidR="00945BCC" w:rsidRPr="001B5886" w:rsidRDefault="00945BCC" w:rsidP="00945BCC">
      <w:pPr>
        <w:rPr>
          <w:bCs/>
          <w:sz w:val="24"/>
          <w:szCs w:val="24"/>
        </w:rPr>
      </w:pPr>
    </w:p>
    <w:p w:rsidR="00945BCC" w:rsidRPr="001B5886" w:rsidRDefault="00945BCC" w:rsidP="00945BCC">
      <w:pPr>
        <w:rPr>
          <w:bCs/>
          <w:sz w:val="24"/>
          <w:szCs w:val="24"/>
        </w:rPr>
      </w:pPr>
    </w:p>
    <w:p w:rsidR="00945BCC" w:rsidRPr="001B5886" w:rsidRDefault="00945BCC" w:rsidP="00945BCC">
      <w:pPr>
        <w:rPr>
          <w:bCs/>
          <w:sz w:val="24"/>
          <w:szCs w:val="24"/>
        </w:rPr>
      </w:pPr>
    </w:p>
    <w:p w:rsidR="00945BCC" w:rsidRPr="001B5886" w:rsidRDefault="00945BCC" w:rsidP="00945BCC">
      <w:pPr>
        <w:rPr>
          <w:bCs/>
          <w:sz w:val="24"/>
          <w:szCs w:val="24"/>
        </w:rPr>
      </w:pPr>
    </w:p>
    <w:p w:rsidR="00945BCC" w:rsidRDefault="00945BCC" w:rsidP="00945BCC">
      <w:pPr>
        <w:rPr>
          <w:bCs/>
          <w:sz w:val="24"/>
          <w:szCs w:val="24"/>
        </w:rPr>
      </w:pPr>
    </w:p>
    <w:p w:rsidR="00D54EC9" w:rsidRDefault="00D54EC9" w:rsidP="00945BCC">
      <w:pPr>
        <w:rPr>
          <w:bCs/>
          <w:sz w:val="24"/>
          <w:szCs w:val="24"/>
        </w:rPr>
      </w:pPr>
    </w:p>
    <w:p w:rsidR="00D54EC9" w:rsidRDefault="00D54EC9" w:rsidP="00945BCC">
      <w:pPr>
        <w:rPr>
          <w:bCs/>
          <w:sz w:val="24"/>
          <w:szCs w:val="24"/>
        </w:rPr>
      </w:pPr>
    </w:p>
    <w:p w:rsidR="00D54EC9" w:rsidRDefault="00D54EC9" w:rsidP="00945BCC">
      <w:pPr>
        <w:rPr>
          <w:bCs/>
          <w:sz w:val="24"/>
          <w:szCs w:val="24"/>
        </w:rPr>
      </w:pPr>
    </w:p>
    <w:p w:rsidR="00D54EC9" w:rsidRDefault="00D54EC9" w:rsidP="00945BCC">
      <w:pPr>
        <w:rPr>
          <w:bCs/>
          <w:sz w:val="24"/>
          <w:szCs w:val="24"/>
        </w:rPr>
      </w:pPr>
    </w:p>
    <w:p w:rsidR="00D54EC9" w:rsidRDefault="00D54EC9" w:rsidP="00945BCC">
      <w:pPr>
        <w:rPr>
          <w:bCs/>
          <w:sz w:val="24"/>
          <w:szCs w:val="24"/>
        </w:rPr>
      </w:pPr>
    </w:p>
    <w:p w:rsidR="00D54EC9" w:rsidRDefault="00D54EC9" w:rsidP="00945BCC">
      <w:pPr>
        <w:rPr>
          <w:bCs/>
          <w:sz w:val="24"/>
          <w:szCs w:val="24"/>
        </w:rPr>
      </w:pPr>
    </w:p>
    <w:p w:rsidR="00D54EC9" w:rsidRDefault="00D54EC9" w:rsidP="00945BCC">
      <w:pPr>
        <w:rPr>
          <w:bCs/>
          <w:sz w:val="24"/>
          <w:szCs w:val="24"/>
        </w:rPr>
      </w:pPr>
    </w:p>
    <w:p w:rsidR="00D54EC9" w:rsidRDefault="00D54EC9" w:rsidP="00945BCC">
      <w:pPr>
        <w:rPr>
          <w:bCs/>
          <w:sz w:val="24"/>
          <w:szCs w:val="24"/>
        </w:rPr>
      </w:pPr>
    </w:p>
    <w:p w:rsidR="00D54EC9" w:rsidRDefault="00D54EC9" w:rsidP="00945BCC">
      <w:pPr>
        <w:rPr>
          <w:bCs/>
          <w:sz w:val="24"/>
          <w:szCs w:val="24"/>
        </w:rPr>
      </w:pPr>
    </w:p>
    <w:p w:rsidR="00D54EC9" w:rsidRDefault="00D54EC9" w:rsidP="00945BCC">
      <w:pPr>
        <w:rPr>
          <w:bCs/>
          <w:sz w:val="24"/>
          <w:szCs w:val="24"/>
        </w:rPr>
      </w:pPr>
    </w:p>
    <w:p w:rsidR="00D54EC9" w:rsidRDefault="00D54EC9" w:rsidP="00945BCC">
      <w:pPr>
        <w:rPr>
          <w:bCs/>
          <w:sz w:val="24"/>
          <w:szCs w:val="24"/>
        </w:rPr>
      </w:pPr>
    </w:p>
    <w:p w:rsidR="00D54EC9" w:rsidRDefault="00D54EC9" w:rsidP="00945BCC">
      <w:pPr>
        <w:rPr>
          <w:bCs/>
          <w:sz w:val="24"/>
          <w:szCs w:val="24"/>
        </w:rPr>
      </w:pPr>
    </w:p>
    <w:p w:rsidR="00D54EC9" w:rsidRDefault="00D54EC9" w:rsidP="00945BCC">
      <w:pPr>
        <w:rPr>
          <w:bCs/>
          <w:sz w:val="24"/>
          <w:szCs w:val="24"/>
        </w:rPr>
      </w:pPr>
    </w:p>
    <w:p w:rsidR="00D54EC9" w:rsidRDefault="00D54EC9" w:rsidP="00945BCC">
      <w:pPr>
        <w:rPr>
          <w:bCs/>
          <w:sz w:val="24"/>
          <w:szCs w:val="24"/>
        </w:rPr>
      </w:pPr>
    </w:p>
    <w:p w:rsidR="00D54EC9" w:rsidRDefault="00D54EC9" w:rsidP="00945BCC">
      <w:pPr>
        <w:rPr>
          <w:bCs/>
          <w:sz w:val="24"/>
          <w:szCs w:val="24"/>
        </w:rPr>
      </w:pPr>
    </w:p>
    <w:p w:rsidR="00D54EC9" w:rsidRDefault="00D54EC9" w:rsidP="00945BCC">
      <w:pPr>
        <w:rPr>
          <w:bCs/>
          <w:sz w:val="24"/>
          <w:szCs w:val="24"/>
        </w:rPr>
      </w:pPr>
    </w:p>
    <w:p w:rsidR="00D54EC9" w:rsidRDefault="00D54EC9" w:rsidP="00945BCC">
      <w:pPr>
        <w:rPr>
          <w:bCs/>
          <w:sz w:val="24"/>
          <w:szCs w:val="24"/>
        </w:rPr>
      </w:pPr>
    </w:p>
    <w:p w:rsidR="00D54EC9" w:rsidRDefault="00D54EC9" w:rsidP="00945BCC">
      <w:pPr>
        <w:rPr>
          <w:bCs/>
          <w:sz w:val="24"/>
          <w:szCs w:val="24"/>
        </w:rPr>
      </w:pPr>
    </w:p>
    <w:p w:rsidR="00D54EC9" w:rsidRDefault="00D54EC9" w:rsidP="00945BCC">
      <w:pPr>
        <w:rPr>
          <w:bCs/>
          <w:sz w:val="24"/>
          <w:szCs w:val="24"/>
        </w:rPr>
      </w:pPr>
    </w:p>
    <w:p w:rsidR="00D54EC9" w:rsidRDefault="00D54EC9" w:rsidP="00945BCC">
      <w:pPr>
        <w:rPr>
          <w:bCs/>
          <w:sz w:val="24"/>
          <w:szCs w:val="24"/>
        </w:rPr>
      </w:pPr>
    </w:p>
    <w:p w:rsidR="00D54EC9" w:rsidRDefault="00D54EC9" w:rsidP="00945BCC">
      <w:pPr>
        <w:rPr>
          <w:bCs/>
          <w:sz w:val="24"/>
          <w:szCs w:val="24"/>
        </w:rPr>
      </w:pPr>
    </w:p>
    <w:p w:rsidR="00D54EC9" w:rsidRDefault="00D54EC9" w:rsidP="00945BCC">
      <w:pPr>
        <w:rPr>
          <w:bCs/>
          <w:sz w:val="24"/>
          <w:szCs w:val="24"/>
        </w:rPr>
      </w:pPr>
    </w:p>
    <w:p w:rsidR="00D54EC9" w:rsidRDefault="00D54EC9" w:rsidP="00945BCC">
      <w:pPr>
        <w:rPr>
          <w:bCs/>
          <w:sz w:val="24"/>
          <w:szCs w:val="24"/>
        </w:rPr>
      </w:pPr>
    </w:p>
    <w:p w:rsidR="00D54EC9" w:rsidRDefault="00D54EC9" w:rsidP="00945BCC">
      <w:pPr>
        <w:rPr>
          <w:bCs/>
          <w:sz w:val="24"/>
          <w:szCs w:val="24"/>
        </w:rPr>
      </w:pPr>
    </w:p>
    <w:p w:rsidR="00D54EC9" w:rsidRDefault="00D54EC9" w:rsidP="00945BCC">
      <w:pPr>
        <w:rPr>
          <w:bCs/>
          <w:sz w:val="24"/>
          <w:szCs w:val="24"/>
        </w:rPr>
      </w:pPr>
    </w:p>
    <w:p w:rsidR="00D54EC9" w:rsidRDefault="00D54EC9" w:rsidP="00945BCC">
      <w:pPr>
        <w:rPr>
          <w:bCs/>
          <w:sz w:val="24"/>
          <w:szCs w:val="24"/>
        </w:rPr>
      </w:pPr>
    </w:p>
    <w:p w:rsidR="00D54EC9" w:rsidRDefault="00D54EC9" w:rsidP="00945BCC">
      <w:pPr>
        <w:rPr>
          <w:bCs/>
          <w:sz w:val="24"/>
          <w:szCs w:val="24"/>
        </w:rPr>
      </w:pPr>
    </w:p>
    <w:p w:rsidR="00D54EC9" w:rsidRDefault="00D54EC9" w:rsidP="00945BCC">
      <w:pPr>
        <w:rPr>
          <w:bCs/>
          <w:sz w:val="24"/>
          <w:szCs w:val="24"/>
        </w:rPr>
      </w:pPr>
    </w:p>
    <w:p w:rsidR="00D54EC9" w:rsidRDefault="00D54EC9" w:rsidP="00945BCC">
      <w:pPr>
        <w:rPr>
          <w:bCs/>
          <w:sz w:val="24"/>
          <w:szCs w:val="24"/>
        </w:rPr>
      </w:pPr>
    </w:p>
    <w:p w:rsidR="00D54EC9" w:rsidRPr="001B5886" w:rsidRDefault="00D54EC9" w:rsidP="00945BCC">
      <w:pPr>
        <w:rPr>
          <w:bCs/>
          <w:sz w:val="24"/>
          <w:szCs w:val="24"/>
        </w:rPr>
      </w:pPr>
    </w:p>
    <w:tbl>
      <w:tblPr>
        <w:tblW w:w="1091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80"/>
        <w:gridCol w:w="1040"/>
        <w:gridCol w:w="6011"/>
        <w:gridCol w:w="1985"/>
      </w:tblGrid>
      <w:tr w:rsidR="00945BCC" w:rsidRPr="001B5886" w:rsidTr="00D54EC9">
        <w:trPr>
          <w:trHeight w:val="270"/>
        </w:trPr>
        <w:tc>
          <w:tcPr>
            <w:tcW w:w="1880" w:type="dxa"/>
            <w:shd w:val="clear" w:color="000000" w:fill="FFFFFF"/>
            <w:noWrap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shd w:val="clear" w:color="000000" w:fill="FFFFFF"/>
            <w:noWrap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996" w:type="dxa"/>
            <w:gridSpan w:val="2"/>
            <w:shd w:val="clear" w:color="000000" w:fill="FFFFFF"/>
            <w:noWrap/>
            <w:vAlign w:val="center"/>
            <w:hideMark/>
          </w:tcPr>
          <w:p w:rsidR="00945BCC" w:rsidRPr="001B5886" w:rsidRDefault="00945BCC" w:rsidP="00D54EC9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Приложение 2</w:t>
            </w:r>
          </w:p>
        </w:tc>
      </w:tr>
      <w:tr w:rsidR="00945BCC" w:rsidRPr="001B5886" w:rsidTr="00D54EC9">
        <w:trPr>
          <w:trHeight w:val="270"/>
        </w:trPr>
        <w:tc>
          <w:tcPr>
            <w:tcW w:w="1880" w:type="dxa"/>
            <w:shd w:val="clear" w:color="000000" w:fill="FFFFFF"/>
            <w:noWrap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shd w:val="clear" w:color="000000" w:fill="FFFFFF"/>
            <w:noWrap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996" w:type="dxa"/>
            <w:gridSpan w:val="2"/>
            <w:shd w:val="clear" w:color="000000" w:fill="FFFFFF"/>
            <w:noWrap/>
            <w:vAlign w:val="center"/>
            <w:hideMark/>
          </w:tcPr>
          <w:p w:rsidR="00945BCC" w:rsidRPr="001B5886" w:rsidRDefault="00945BCC" w:rsidP="00D54EC9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к решению Думы Пермского муниципального округа</w:t>
            </w:r>
          </w:p>
        </w:tc>
      </w:tr>
      <w:tr w:rsidR="00945BCC" w:rsidRPr="001B5886" w:rsidTr="00D54EC9">
        <w:trPr>
          <w:trHeight w:val="270"/>
        </w:trPr>
        <w:tc>
          <w:tcPr>
            <w:tcW w:w="1880" w:type="dxa"/>
            <w:shd w:val="clear" w:color="000000" w:fill="FFFFFF"/>
            <w:noWrap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shd w:val="clear" w:color="000000" w:fill="FFFFFF"/>
            <w:noWrap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996" w:type="dxa"/>
            <w:gridSpan w:val="2"/>
            <w:shd w:val="clear" w:color="000000" w:fill="FFFFFF"/>
            <w:noWrap/>
            <w:vAlign w:val="center"/>
            <w:hideMark/>
          </w:tcPr>
          <w:p w:rsidR="00945BCC" w:rsidRPr="001B5886" w:rsidRDefault="00D54EC9" w:rsidP="00D54E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15.12.2022 № 64-п</w:t>
            </w:r>
          </w:p>
        </w:tc>
      </w:tr>
      <w:tr w:rsidR="00945BCC" w:rsidRPr="001B5886" w:rsidTr="00D54EC9">
        <w:trPr>
          <w:trHeight w:val="315"/>
        </w:trPr>
        <w:tc>
          <w:tcPr>
            <w:tcW w:w="188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</w:tr>
      <w:tr w:rsidR="00945BCC" w:rsidRPr="001B5886" w:rsidTr="00D54EC9">
        <w:trPr>
          <w:trHeight w:val="630"/>
        </w:trPr>
        <w:tc>
          <w:tcPr>
            <w:tcW w:w="10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5BCC" w:rsidRPr="001B5886" w:rsidRDefault="00945BCC" w:rsidP="00D54EC9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2022 год</w:t>
            </w:r>
          </w:p>
        </w:tc>
      </w:tr>
      <w:tr w:rsidR="00945BCC" w:rsidRPr="001B5886" w:rsidTr="00D54EC9">
        <w:trPr>
          <w:trHeight w:val="36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 </w:t>
            </w:r>
          </w:p>
        </w:tc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 </w:t>
            </w:r>
          </w:p>
        </w:tc>
      </w:tr>
      <w:tr w:rsidR="00945BCC" w:rsidRPr="001B5886" w:rsidTr="00D54EC9">
        <w:trPr>
          <w:trHeight w:val="91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D54EC9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D54EC9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6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D54EC9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EC9" w:rsidRDefault="00D54EC9" w:rsidP="00D54E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 год</w:t>
            </w:r>
          </w:p>
          <w:p w:rsidR="00945BCC" w:rsidRPr="001B5886" w:rsidRDefault="00945BCC" w:rsidP="00D54EC9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Сумма, тыс. рублей</w:t>
            </w:r>
          </w:p>
        </w:tc>
      </w:tr>
      <w:tr w:rsidR="00945BCC" w:rsidRPr="001B5886" w:rsidTr="00D54EC9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D54EC9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D54EC9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D54EC9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D54EC9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945BCC" w:rsidRPr="001B5886" w:rsidTr="00D54EC9">
        <w:trPr>
          <w:trHeight w:val="45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31 0 00 00000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091C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650,1</w:t>
            </w:r>
          </w:p>
        </w:tc>
      </w:tr>
      <w:tr w:rsidR="00945BCC" w:rsidRPr="001B5886" w:rsidTr="00D54EC9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31 0 02 00000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091CC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Основное мероприятие «Развитие массового спорта»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600,1</w:t>
            </w:r>
          </w:p>
        </w:tc>
      </w:tr>
      <w:tr w:rsidR="00945BCC" w:rsidRPr="001B5886" w:rsidTr="00D54EC9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31 0 02 40080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Организация, проведение и участие в мероприятиях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600,1</w:t>
            </w:r>
          </w:p>
        </w:tc>
      </w:tr>
      <w:tr w:rsidR="00945BCC" w:rsidRPr="001B5886" w:rsidTr="00091CC3">
        <w:trPr>
          <w:trHeight w:val="78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600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600,1</w:t>
            </w:r>
          </w:p>
        </w:tc>
      </w:tr>
      <w:tr w:rsidR="00945BCC" w:rsidRPr="001B5886" w:rsidTr="00091CC3">
        <w:trPr>
          <w:trHeight w:val="6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31 0 03 00000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091CC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Основное мероприятие «Обеспечение качественным спортивным инвентарем, оборудованием, экипировкой»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50,0</w:t>
            </w:r>
          </w:p>
        </w:tc>
      </w:tr>
      <w:tr w:rsidR="00945BCC" w:rsidRPr="001B5886" w:rsidTr="00091CC3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31 0 03 40050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50,0</w:t>
            </w:r>
          </w:p>
        </w:tc>
      </w:tr>
      <w:tr w:rsidR="00945BCC" w:rsidRPr="001B5886" w:rsidTr="00D54EC9">
        <w:trPr>
          <w:trHeight w:val="6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600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50,0</w:t>
            </w:r>
          </w:p>
        </w:tc>
      </w:tr>
      <w:tr w:rsidR="00945BCC" w:rsidRPr="001B5886" w:rsidTr="00091CC3">
        <w:trPr>
          <w:trHeight w:val="43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32 0 00 00000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091C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Муниципальная программа «Развитие сферы культуры»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8 083,3</w:t>
            </w:r>
          </w:p>
        </w:tc>
      </w:tr>
      <w:tr w:rsidR="00945BCC" w:rsidRPr="001B5886" w:rsidTr="00091CC3">
        <w:trPr>
          <w:trHeight w:val="6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32 0 01 00000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091CC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Основное мероприятие «Сохранение и развитие традиционной народной культуры, нематериального культурного наследия народов сельского поселения»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4 949,6</w:t>
            </w:r>
          </w:p>
        </w:tc>
      </w:tr>
      <w:tr w:rsidR="00945BCC" w:rsidRPr="001B5886" w:rsidTr="00091CC3">
        <w:trPr>
          <w:trHeight w:val="58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32 0 01 40050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4 949,6</w:t>
            </w:r>
          </w:p>
        </w:tc>
      </w:tr>
      <w:tr w:rsidR="00945BCC" w:rsidRPr="001B5886" w:rsidTr="00D54EC9">
        <w:trPr>
          <w:trHeight w:val="58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600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4 949,6</w:t>
            </w:r>
          </w:p>
        </w:tc>
      </w:tr>
      <w:tr w:rsidR="00945BCC" w:rsidRPr="001B5886" w:rsidTr="00091CC3">
        <w:trPr>
          <w:trHeight w:val="37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32 0 02 00000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091CC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Основное мероприятие «Сохранение и развитие библиотечного дела»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3 133,7</w:t>
            </w:r>
          </w:p>
        </w:tc>
      </w:tr>
      <w:tr w:rsidR="00945BCC" w:rsidRPr="001B5886" w:rsidTr="00091CC3">
        <w:trPr>
          <w:trHeight w:val="58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32 0 02 40050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3 133,7</w:t>
            </w:r>
          </w:p>
        </w:tc>
      </w:tr>
      <w:tr w:rsidR="00945BCC" w:rsidRPr="001B5886" w:rsidTr="00D54EC9">
        <w:trPr>
          <w:trHeight w:val="58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600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3 133,7</w:t>
            </w:r>
          </w:p>
        </w:tc>
      </w:tr>
      <w:tr w:rsidR="00945BCC" w:rsidRPr="001B5886" w:rsidTr="00091CC3">
        <w:trPr>
          <w:trHeight w:val="63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33 0 00 00000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091C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Муниципальная программа «Обеспечение качественным жильем и услугами жилищно-коммунального хозяйства населения»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7 764,4</w:t>
            </w:r>
          </w:p>
        </w:tc>
      </w:tr>
      <w:tr w:rsidR="00945BCC" w:rsidRPr="001B5886" w:rsidTr="00091CC3">
        <w:trPr>
          <w:trHeight w:val="45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33 1 00 00000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091C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Подпрограмма «Развитие системы коммунально-инженерной инфраструктуры»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4 818,5</w:t>
            </w:r>
          </w:p>
        </w:tc>
      </w:tr>
      <w:tr w:rsidR="00945BCC" w:rsidRPr="001B5886" w:rsidTr="00091CC3">
        <w:trPr>
          <w:trHeight w:val="276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33 1 01 40110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 xml:space="preserve"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</w:t>
            </w:r>
            <w:r w:rsidRPr="001B5886">
              <w:rPr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lastRenderedPageBreak/>
              <w:t>969,2</w:t>
            </w:r>
          </w:p>
        </w:tc>
      </w:tr>
      <w:tr w:rsidR="00945BCC" w:rsidRPr="001B5886" w:rsidTr="00D54EC9">
        <w:trPr>
          <w:trHeight w:val="76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969,2</w:t>
            </w:r>
          </w:p>
        </w:tc>
      </w:tr>
      <w:tr w:rsidR="00945BCC" w:rsidRPr="001B5886" w:rsidTr="00D54EC9">
        <w:trPr>
          <w:trHeight w:val="6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33 1 01 SЖ520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Улучшение качества систем теплоснабжения на территории муниципальных образований Пермского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1 080,9</w:t>
            </w:r>
          </w:p>
        </w:tc>
      </w:tr>
      <w:tr w:rsidR="00945BCC" w:rsidRPr="001B5886" w:rsidTr="00D54EC9">
        <w:trPr>
          <w:trHeight w:val="64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1 080,9</w:t>
            </w:r>
          </w:p>
        </w:tc>
      </w:tr>
      <w:tr w:rsidR="00945BCC" w:rsidRPr="001B5886" w:rsidTr="00D54EC9">
        <w:trPr>
          <w:trHeight w:val="64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33 1 02 00000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Основное мероприятие «Содержание и ремонт объектов коммунально-инженерной инфраструктуры»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2 768,4</w:t>
            </w:r>
          </w:p>
        </w:tc>
      </w:tr>
      <w:tr w:rsidR="00945BCC" w:rsidRPr="001B5886" w:rsidTr="00D54EC9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33 1 02 4Ж010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2 768,4</w:t>
            </w:r>
          </w:p>
        </w:tc>
      </w:tr>
      <w:tr w:rsidR="00945BCC" w:rsidRPr="001B5886" w:rsidTr="00D54EC9">
        <w:trPr>
          <w:trHeight w:val="40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2 768,4</w:t>
            </w:r>
          </w:p>
        </w:tc>
      </w:tr>
      <w:tr w:rsidR="00945BCC" w:rsidRPr="001B5886" w:rsidTr="00D54EC9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33 3 00 00000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Подпрограмма «Обеспечение деятельности муниципальных казенных учреждений»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2 945,9</w:t>
            </w:r>
          </w:p>
        </w:tc>
      </w:tr>
      <w:tr w:rsidR="00945BCC" w:rsidRPr="001B5886" w:rsidTr="00D54EC9">
        <w:trPr>
          <w:trHeight w:val="75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33 3 01 40050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2 945,9</w:t>
            </w:r>
          </w:p>
        </w:tc>
      </w:tr>
      <w:tr w:rsidR="00945BCC" w:rsidRPr="001B5886" w:rsidTr="00D54EC9">
        <w:trPr>
          <w:trHeight w:val="97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2 639,8</w:t>
            </w:r>
          </w:p>
        </w:tc>
      </w:tr>
      <w:tr w:rsidR="00945BCC" w:rsidRPr="001B5886" w:rsidTr="00D54EC9">
        <w:trPr>
          <w:trHeight w:val="40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305,1</w:t>
            </w:r>
          </w:p>
        </w:tc>
      </w:tr>
      <w:tr w:rsidR="00945BCC" w:rsidRPr="001B5886" w:rsidTr="00D54EC9">
        <w:trPr>
          <w:trHeight w:val="40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800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1,0</w:t>
            </w:r>
          </w:p>
        </w:tc>
      </w:tr>
      <w:tr w:rsidR="00945BCC" w:rsidRPr="001B5886" w:rsidTr="00D54EC9">
        <w:trPr>
          <w:trHeight w:val="63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34 0 00 00000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 xml:space="preserve">Муниципальная программа «Развитие дорожного хозяйства и благоустройство сельского поселения»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10 387,0</w:t>
            </w:r>
          </w:p>
        </w:tc>
      </w:tr>
      <w:tr w:rsidR="00945BCC" w:rsidRPr="001B5886" w:rsidTr="00D54EC9">
        <w:trPr>
          <w:trHeight w:val="43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34 1 00 00000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Подпрограмма «Обеспечение сохранности автомобильных дорог»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4 481,3</w:t>
            </w:r>
          </w:p>
        </w:tc>
      </w:tr>
      <w:tr w:rsidR="00945BCC" w:rsidRPr="001B5886" w:rsidTr="00D54EC9">
        <w:trPr>
          <w:trHeight w:val="3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34 1 01 00000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Основное мероприятие «Приведение в нормативное состояние автомобильных дорог»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4 322,9</w:t>
            </w:r>
          </w:p>
        </w:tc>
      </w:tr>
      <w:tr w:rsidR="00945BCC" w:rsidRPr="001B5886" w:rsidTr="00D54EC9">
        <w:trPr>
          <w:trHeight w:val="3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34 1 01 4Д010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1 926,6</w:t>
            </w:r>
          </w:p>
        </w:tc>
      </w:tr>
      <w:tr w:rsidR="00945BCC" w:rsidRPr="001B5886" w:rsidTr="00D54EC9">
        <w:trPr>
          <w:trHeight w:val="3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1 926,6</w:t>
            </w:r>
          </w:p>
        </w:tc>
      </w:tr>
      <w:tr w:rsidR="00945BCC" w:rsidRPr="001B5886" w:rsidTr="00D54EC9">
        <w:trPr>
          <w:trHeight w:val="3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34 1 01 4Д020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Ремонт автомобильных дорог и искусственных сооружений на них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1 891,6</w:t>
            </w:r>
          </w:p>
        </w:tc>
      </w:tr>
      <w:tr w:rsidR="00945BCC" w:rsidRPr="001B5886" w:rsidTr="00D54EC9">
        <w:trPr>
          <w:trHeight w:val="3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1 891,6</w:t>
            </w:r>
          </w:p>
        </w:tc>
      </w:tr>
      <w:tr w:rsidR="00945BCC" w:rsidRPr="001B5886" w:rsidTr="00D54EC9">
        <w:trPr>
          <w:trHeight w:val="9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34 1 01 SТ040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504,7</w:t>
            </w:r>
          </w:p>
        </w:tc>
      </w:tr>
      <w:tr w:rsidR="00945BCC" w:rsidRPr="001B5886" w:rsidTr="00D54EC9">
        <w:trPr>
          <w:trHeight w:val="46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504,7</w:t>
            </w:r>
          </w:p>
        </w:tc>
      </w:tr>
      <w:tr w:rsidR="00945BCC" w:rsidRPr="001B5886" w:rsidTr="00D54EC9">
        <w:trPr>
          <w:trHeight w:val="54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34 1 04 47270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Выполнение функций по проведению капитального ремонта и ремонта дорог, мостов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100,9</w:t>
            </w:r>
          </w:p>
        </w:tc>
      </w:tr>
      <w:tr w:rsidR="00945BCC" w:rsidRPr="001B5886" w:rsidTr="00D54EC9">
        <w:trPr>
          <w:trHeight w:val="54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100,9</w:t>
            </w:r>
          </w:p>
        </w:tc>
      </w:tr>
      <w:tr w:rsidR="00945BCC" w:rsidRPr="001B5886" w:rsidTr="00D54EC9">
        <w:trPr>
          <w:trHeight w:val="54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34 1 04 47320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Ремонт автомобильных дорог и искусственных сооружений на них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57,5</w:t>
            </w:r>
          </w:p>
        </w:tc>
      </w:tr>
      <w:tr w:rsidR="00945BCC" w:rsidRPr="001B5886" w:rsidTr="00D54EC9">
        <w:trPr>
          <w:trHeight w:val="54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57,5</w:t>
            </w:r>
          </w:p>
        </w:tc>
      </w:tr>
      <w:tr w:rsidR="00945BCC" w:rsidRPr="001B5886" w:rsidTr="00D54EC9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34 2 00 00000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 xml:space="preserve">Подпрограмма «Благоустройство территории»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5 905,7</w:t>
            </w:r>
          </w:p>
        </w:tc>
      </w:tr>
      <w:tr w:rsidR="00945BCC" w:rsidRPr="001B5886" w:rsidTr="00D54EC9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34 2 01 00000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Основное мероприятие «Благоустройство»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5 905,7</w:t>
            </w:r>
          </w:p>
        </w:tc>
      </w:tr>
      <w:tr w:rsidR="00945BCC" w:rsidRPr="001B5886" w:rsidTr="00D54EC9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34 2 01 4Д070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Организация благоустройства территории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1 733,6</w:t>
            </w:r>
          </w:p>
        </w:tc>
      </w:tr>
      <w:tr w:rsidR="00945BCC" w:rsidRPr="001B5886" w:rsidTr="00D54EC9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1 733,6</w:t>
            </w:r>
          </w:p>
        </w:tc>
      </w:tr>
      <w:tr w:rsidR="00945BCC" w:rsidRPr="001B5886" w:rsidTr="00D54EC9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34 2 01 4Д080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Озеленение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127,6</w:t>
            </w:r>
          </w:p>
        </w:tc>
      </w:tr>
      <w:tr w:rsidR="00945BCC" w:rsidRPr="001B5886" w:rsidTr="00D54EC9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127,6</w:t>
            </w:r>
          </w:p>
        </w:tc>
      </w:tr>
      <w:tr w:rsidR="00945BCC" w:rsidRPr="001B5886" w:rsidTr="00D54EC9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34 2 01 4Д090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3 955,4</w:t>
            </w:r>
          </w:p>
        </w:tc>
      </w:tr>
      <w:tr w:rsidR="00945BCC" w:rsidRPr="001B5886" w:rsidTr="00D54EC9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3 955,4</w:t>
            </w:r>
          </w:p>
        </w:tc>
      </w:tr>
      <w:tr w:rsidR="00945BCC" w:rsidRPr="001B5886" w:rsidTr="00D54EC9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34 2 01 4Д110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29,1</w:t>
            </w:r>
          </w:p>
        </w:tc>
      </w:tr>
      <w:tr w:rsidR="00945BCC" w:rsidRPr="001B5886" w:rsidTr="00D54EC9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29,1</w:t>
            </w:r>
          </w:p>
        </w:tc>
      </w:tr>
      <w:tr w:rsidR="00945BCC" w:rsidRPr="001B5886" w:rsidTr="00D54EC9">
        <w:trPr>
          <w:trHeight w:val="6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34 2 01 4Д120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Обработка угодий, засоренных борщевиком на землях в границах населенных пунктов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60,0</w:t>
            </w:r>
          </w:p>
        </w:tc>
      </w:tr>
      <w:tr w:rsidR="00945BCC" w:rsidRPr="001B5886" w:rsidTr="00D54EC9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60,0</w:t>
            </w:r>
          </w:p>
        </w:tc>
      </w:tr>
      <w:tr w:rsidR="00945BCC" w:rsidRPr="001B5886" w:rsidTr="00D54EC9">
        <w:trPr>
          <w:trHeight w:val="40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36 0 00 00000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 xml:space="preserve">Муниципальная программа «Совершенствование муниципального управления»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9 466,4</w:t>
            </w:r>
          </w:p>
        </w:tc>
      </w:tr>
      <w:tr w:rsidR="00945BCC" w:rsidRPr="001B5886" w:rsidTr="00D54EC9">
        <w:trPr>
          <w:trHeight w:val="37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36 0 03 00000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Основное мероприятие «Управление земельными ресурсами сельского поселения»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444,0</w:t>
            </w:r>
          </w:p>
        </w:tc>
      </w:tr>
      <w:tr w:rsidR="00945BCC" w:rsidRPr="001B5886" w:rsidTr="00D54EC9">
        <w:trPr>
          <w:trHeight w:val="37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36 0 03 4М010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Проведение землеустроительных работ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252,0</w:t>
            </w:r>
          </w:p>
        </w:tc>
      </w:tr>
      <w:tr w:rsidR="00945BCC" w:rsidRPr="001B5886" w:rsidTr="00D54EC9">
        <w:trPr>
          <w:trHeight w:val="3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252,0</w:t>
            </w:r>
          </w:p>
        </w:tc>
      </w:tr>
      <w:tr w:rsidR="00945BCC" w:rsidRPr="001B5886" w:rsidTr="00D54EC9">
        <w:trPr>
          <w:trHeight w:val="37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36 0 03 4М020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Проведение кадастровых работ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192,0</w:t>
            </w:r>
          </w:p>
        </w:tc>
      </w:tr>
      <w:tr w:rsidR="00945BCC" w:rsidRPr="001B5886" w:rsidTr="00D54EC9">
        <w:trPr>
          <w:trHeight w:val="3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192,0</w:t>
            </w:r>
          </w:p>
        </w:tc>
      </w:tr>
      <w:tr w:rsidR="00945BCC" w:rsidRPr="001B5886" w:rsidTr="00D54EC9">
        <w:trPr>
          <w:trHeight w:val="3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36 0 04 00000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Основное мероприятие «Управление муниципальным имуществом сельского поселения»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3 977,7</w:t>
            </w:r>
          </w:p>
        </w:tc>
      </w:tr>
      <w:tr w:rsidR="00945BCC" w:rsidRPr="001B5886" w:rsidTr="00D54EC9">
        <w:trPr>
          <w:trHeight w:val="5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36 0 04 4М030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Оценка рыночной стоимости муниципального имущества для целей реализации (или списания с баланса)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4,0</w:t>
            </w:r>
          </w:p>
        </w:tc>
      </w:tr>
      <w:tr w:rsidR="00945BCC" w:rsidRPr="001B5886" w:rsidTr="00D54EC9">
        <w:trPr>
          <w:trHeight w:val="3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4,0</w:t>
            </w:r>
          </w:p>
        </w:tc>
      </w:tr>
      <w:tr w:rsidR="00945BCC" w:rsidRPr="001B5886" w:rsidTr="00D54EC9">
        <w:trPr>
          <w:trHeight w:val="49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36 0 04 4М040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Оценка рыночной стоимости муниципального имущества c целью определения арендной платы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44,0</w:t>
            </w:r>
          </w:p>
        </w:tc>
      </w:tr>
      <w:tr w:rsidR="00945BCC" w:rsidRPr="001B5886" w:rsidTr="00D54EC9">
        <w:trPr>
          <w:trHeight w:val="3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44,0</w:t>
            </w:r>
          </w:p>
        </w:tc>
      </w:tr>
      <w:tr w:rsidR="00945BCC" w:rsidRPr="001B5886" w:rsidTr="00D54EC9">
        <w:trPr>
          <w:trHeight w:val="79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36 0 04 4М050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214,0</w:t>
            </w:r>
          </w:p>
        </w:tc>
      </w:tr>
      <w:tr w:rsidR="00945BCC" w:rsidRPr="001B5886" w:rsidTr="00D54EC9">
        <w:trPr>
          <w:trHeight w:val="3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214,0</w:t>
            </w:r>
          </w:p>
        </w:tc>
      </w:tr>
      <w:tr w:rsidR="00945BCC" w:rsidRPr="001B5886" w:rsidTr="00D54EC9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lastRenderedPageBreak/>
              <w:t>36 0 04 4М060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Взносы на капитальный ремонт общего имущества в многоквартирных домах в которых расположены помещения, находящихся в собственности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118,1</w:t>
            </w:r>
          </w:p>
        </w:tc>
      </w:tr>
      <w:tr w:rsidR="00945BCC" w:rsidRPr="001B5886" w:rsidTr="00D54EC9">
        <w:trPr>
          <w:trHeight w:val="43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118,1</w:t>
            </w:r>
          </w:p>
        </w:tc>
      </w:tr>
      <w:tr w:rsidR="00945BCC" w:rsidRPr="001B5886" w:rsidTr="00D54EC9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36 0 04 4М070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Содержание объектов имущества казны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3 597,6</w:t>
            </w:r>
          </w:p>
        </w:tc>
      </w:tr>
      <w:tr w:rsidR="00945BCC" w:rsidRPr="001B5886" w:rsidTr="00D54EC9">
        <w:trPr>
          <w:trHeight w:val="40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3 597,6</w:t>
            </w:r>
          </w:p>
        </w:tc>
      </w:tr>
      <w:tr w:rsidR="00945BCC" w:rsidRPr="001B5886" w:rsidTr="00D54EC9">
        <w:trPr>
          <w:trHeight w:val="40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36 0 05 00000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4 837,5</w:t>
            </w:r>
          </w:p>
        </w:tc>
      </w:tr>
      <w:tr w:rsidR="00945BCC" w:rsidRPr="001B5886" w:rsidTr="00D54EC9">
        <w:trPr>
          <w:trHeight w:val="37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36 0 05 2П040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Составление протоколов об административных правонарушениях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2,9</w:t>
            </w:r>
          </w:p>
        </w:tc>
      </w:tr>
      <w:tr w:rsidR="00945BCC" w:rsidRPr="001B5886" w:rsidTr="00D54EC9">
        <w:trPr>
          <w:trHeight w:val="37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2,9</w:t>
            </w:r>
          </w:p>
        </w:tc>
      </w:tr>
      <w:tr w:rsidR="00945BCC" w:rsidRPr="001B5886" w:rsidTr="00D54EC9">
        <w:trPr>
          <w:trHeight w:val="37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36 0 05 40030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3 635,6</w:t>
            </w:r>
          </w:p>
        </w:tc>
      </w:tr>
      <w:tr w:rsidR="00945BCC" w:rsidRPr="001B5886" w:rsidTr="00D54EC9">
        <w:trPr>
          <w:trHeight w:val="87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3 082,5</w:t>
            </w:r>
          </w:p>
        </w:tc>
      </w:tr>
      <w:tr w:rsidR="00945BCC" w:rsidRPr="001B5886" w:rsidTr="00D54EC9">
        <w:trPr>
          <w:trHeight w:val="37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553,1</w:t>
            </w:r>
          </w:p>
        </w:tc>
      </w:tr>
      <w:tr w:rsidR="00945BCC" w:rsidRPr="001B5886" w:rsidTr="00D54EC9">
        <w:trPr>
          <w:trHeight w:val="37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36 0 05 4М080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912,4</w:t>
            </w:r>
          </w:p>
        </w:tc>
      </w:tr>
      <w:tr w:rsidR="00945BCC" w:rsidRPr="001B5886" w:rsidTr="00D54EC9">
        <w:trPr>
          <w:trHeight w:val="87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912,4</w:t>
            </w:r>
          </w:p>
        </w:tc>
      </w:tr>
      <w:tr w:rsidR="00945BCC" w:rsidRPr="001B5886" w:rsidTr="00D54EC9">
        <w:trPr>
          <w:trHeight w:val="57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36 0 05 51180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286,6</w:t>
            </w:r>
          </w:p>
        </w:tc>
      </w:tr>
      <w:tr w:rsidR="00945BCC" w:rsidRPr="001B5886" w:rsidTr="00D54EC9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286,6</w:t>
            </w:r>
          </w:p>
        </w:tc>
      </w:tr>
      <w:tr w:rsidR="00945BCC" w:rsidRPr="001B5886" w:rsidTr="00D54EC9">
        <w:trPr>
          <w:trHeight w:val="37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36 0 06 00000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Основное мероприятие «Передача полномочий сельского поселения»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207,2</w:t>
            </w:r>
          </w:p>
        </w:tc>
      </w:tr>
      <w:tr w:rsidR="00945BCC" w:rsidRPr="001B5886" w:rsidTr="00D54EC9">
        <w:trPr>
          <w:trHeight w:val="57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36 0 06 47100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Выполнение передаваемых полномочий поселений на обеспечение обслуживания получателей средств бюджетов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93,7</w:t>
            </w:r>
          </w:p>
        </w:tc>
      </w:tr>
      <w:tr w:rsidR="00945BCC" w:rsidRPr="001B5886" w:rsidTr="00D54EC9">
        <w:trPr>
          <w:trHeight w:val="37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93,7</w:t>
            </w:r>
          </w:p>
        </w:tc>
      </w:tr>
      <w:tr w:rsidR="00945BCC" w:rsidRPr="001B5886" w:rsidTr="00D54EC9">
        <w:trPr>
          <w:trHeight w:val="5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36 0 06 47170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Выполнение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41,5</w:t>
            </w:r>
          </w:p>
        </w:tc>
      </w:tr>
      <w:tr w:rsidR="00945BCC" w:rsidRPr="001B5886" w:rsidTr="00D54EC9">
        <w:trPr>
          <w:trHeight w:val="33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41,5</w:t>
            </w:r>
          </w:p>
        </w:tc>
      </w:tr>
      <w:tr w:rsidR="00945BCC" w:rsidRPr="001B5886" w:rsidTr="00D54EC9">
        <w:trPr>
          <w:trHeight w:val="3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36 0 06 47230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Принятие решений о согласовании переустройства и перепланировки жилых помещений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13,2</w:t>
            </w:r>
          </w:p>
        </w:tc>
      </w:tr>
      <w:tr w:rsidR="00945BCC" w:rsidRPr="001B5886" w:rsidTr="00D54EC9">
        <w:trPr>
          <w:trHeight w:val="33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13,2</w:t>
            </w:r>
          </w:p>
        </w:tc>
      </w:tr>
      <w:tr w:rsidR="00945BCC" w:rsidRPr="001B5886" w:rsidTr="00D54EC9">
        <w:trPr>
          <w:trHeight w:val="57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36 0 06 47240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 xml:space="preserve">Принятие решений о переводе жилого помещения в нежилое помещение и нежилого помещения в жилое </w:t>
            </w:r>
            <w:r w:rsidRPr="001B5886">
              <w:rPr>
                <w:sz w:val="24"/>
                <w:szCs w:val="24"/>
              </w:rPr>
              <w:lastRenderedPageBreak/>
              <w:t>помещение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lastRenderedPageBreak/>
              <w:t>13,2</w:t>
            </w:r>
          </w:p>
        </w:tc>
      </w:tr>
      <w:tr w:rsidR="00945BCC" w:rsidRPr="001B5886" w:rsidTr="00D54EC9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13,2</w:t>
            </w:r>
          </w:p>
        </w:tc>
      </w:tr>
      <w:tr w:rsidR="00945BCC" w:rsidRPr="001B5886" w:rsidTr="00D54EC9">
        <w:trPr>
          <w:trHeight w:val="57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36 0 06 47290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Выполнение функций п признанию в установленном порядке жилых помещений муниципального жилищного фонда непригодными для проживания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45,6</w:t>
            </w:r>
          </w:p>
        </w:tc>
      </w:tr>
      <w:tr w:rsidR="00945BCC" w:rsidRPr="001B5886" w:rsidTr="00D54EC9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45,6</w:t>
            </w:r>
          </w:p>
        </w:tc>
      </w:tr>
      <w:tr w:rsidR="00945BCC" w:rsidRPr="001B5886" w:rsidTr="00D54EC9">
        <w:trPr>
          <w:trHeight w:val="46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37 0 00 00000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 xml:space="preserve">Муниципальная программа «Обеспечение безопасности населения и территории»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771,7</w:t>
            </w:r>
          </w:p>
        </w:tc>
      </w:tr>
      <w:tr w:rsidR="00945BCC" w:rsidRPr="001B5886" w:rsidTr="00D54EC9">
        <w:trPr>
          <w:trHeight w:val="117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37 0 01 00000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Основное мероприятие «Обеспечение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 имуществу, гражданская оборона»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188,4</w:t>
            </w:r>
          </w:p>
        </w:tc>
      </w:tr>
      <w:tr w:rsidR="00945BCC" w:rsidRPr="001B5886" w:rsidTr="00D54EC9">
        <w:trPr>
          <w:trHeight w:val="8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37 0 01 SП020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Выплата материального стимулирования народным дружинникам за участие в охране общественного порядка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188,4</w:t>
            </w:r>
          </w:p>
        </w:tc>
      </w:tr>
      <w:tr w:rsidR="00945BCC" w:rsidRPr="001B5886" w:rsidTr="00D54EC9">
        <w:trPr>
          <w:trHeight w:val="8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188,4</w:t>
            </w:r>
          </w:p>
        </w:tc>
      </w:tr>
      <w:tr w:rsidR="00945BCC" w:rsidRPr="001B5886" w:rsidTr="00D54EC9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37 0 03 00000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Основное мероприятие «Первичные меры пожарной безопасности на территории сельского поселения»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583,3</w:t>
            </w:r>
          </w:p>
        </w:tc>
      </w:tr>
      <w:tr w:rsidR="00945BCC" w:rsidRPr="001B5886" w:rsidTr="00D54EC9">
        <w:trPr>
          <w:trHeight w:val="42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37 0 03 4Б050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550,7</w:t>
            </w:r>
          </w:p>
        </w:tc>
      </w:tr>
      <w:tr w:rsidR="00945BCC" w:rsidRPr="001B5886" w:rsidTr="00D54EC9">
        <w:trPr>
          <w:trHeight w:val="3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424,4</w:t>
            </w:r>
          </w:p>
        </w:tc>
      </w:tr>
      <w:tr w:rsidR="00945BCC" w:rsidRPr="001B5886" w:rsidTr="00D54EC9">
        <w:trPr>
          <w:trHeight w:val="3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600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126,3</w:t>
            </w:r>
          </w:p>
        </w:tc>
      </w:tr>
      <w:tr w:rsidR="00945BCC" w:rsidRPr="001B5886" w:rsidTr="00D54EC9">
        <w:trPr>
          <w:trHeight w:val="3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37 0 06 47160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Осуществление мероприятий по профилактике терроризма и экстремизма, и защиты от ЧС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32,6</w:t>
            </w:r>
          </w:p>
        </w:tc>
      </w:tr>
      <w:tr w:rsidR="00945BCC" w:rsidRPr="001B5886" w:rsidTr="00D54EC9">
        <w:trPr>
          <w:trHeight w:val="3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32,6</w:t>
            </w:r>
          </w:p>
        </w:tc>
      </w:tr>
      <w:tr w:rsidR="00945BCC" w:rsidRPr="001B5886" w:rsidTr="00D54EC9">
        <w:trPr>
          <w:trHeight w:val="73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45 0 00 00000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BCC" w:rsidRPr="001B5886" w:rsidRDefault="00945BCC" w:rsidP="00091C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 xml:space="preserve">Муниципальная программа «Переселение граждан из аварийного жилищного фонда»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10 354,4</w:t>
            </w:r>
          </w:p>
        </w:tc>
      </w:tr>
      <w:tr w:rsidR="00945BCC" w:rsidRPr="001B5886" w:rsidTr="00D54EC9">
        <w:trPr>
          <w:trHeight w:val="3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45 0 01 00000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Основное мероприятие «Переселение граждан из аварийного жилищного фонда»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10 354,4</w:t>
            </w:r>
          </w:p>
        </w:tc>
      </w:tr>
      <w:tr w:rsidR="00945BCC" w:rsidRPr="001B5886" w:rsidTr="00D54EC9">
        <w:trPr>
          <w:trHeight w:val="3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45 0 01 47410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9 456,2</w:t>
            </w:r>
          </w:p>
        </w:tc>
      </w:tr>
      <w:tr w:rsidR="00945BCC" w:rsidRPr="001B5886" w:rsidTr="00D54EC9">
        <w:trPr>
          <w:trHeight w:val="3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9 456,2</w:t>
            </w:r>
          </w:p>
        </w:tc>
      </w:tr>
      <w:tr w:rsidR="00945BCC" w:rsidRPr="001B5886" w:rsidTr="00D54EC9">
        <w:trPr>
          <w:trHeight w:val="109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45 0 01 47330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 xml:space="preserve">Выполнение функций по реализации части мероприятий по переселению граждан из аварийного жилищного фонда, по расселению аварийного жилищного фонда, по сносу расселенных жилых домов  нежилых зданий (сооружений)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898,2</w:t>
            </w:r>
          </w:p>
        </w:tc>
      </w:tr>
      <w:tr w:rsidR="00945BCC" w:rsidRPr="001B5886" w:rsidTr="00D54EC9">
        <w:trPr>
          <w:trHeight w:val="3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898,2</w:t>
            </w:r>
          </w:p>
        </w:tc>
      </w:tr>
      <w:tr w:rsidR="00945BCC" w:rsidRPr="001B5886" w:rsidTr="00D54EC9">
        <w:trPr>
          <w:trHeight w:val="79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46 0 00 00000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Муниципальная программа «Формирование современной городской среды Усть-Качкинского сельского поселения на 2018-2022 годы»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473,7</w:t>
            </w:r>
          </w:p>
        </w:tc>
      </w:tr>
      <w:tr w:rsidR="00945BCC" w:rsidRPr="001B5886" w:rsidTr="00D54EC9">
        <w:trPr>
          <w:trHeight w:val="79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lastRenderedPageBreak/>
              <w:t>46 0 01 00000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Основное мероприятие «Мероприятия по благоустройству дворовых территорий»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30,00</w:t>
            </w:r>
          </w:p>
        </w:tc>
      </w:tr>
      <w:tr w:rsidR="00945BCC" w:rsidRPr="001B5886" w:rsidTr="00091CC3">
        <w:trPr>
          <w:trHeight w:val="329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46 0 01 4Д100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Формирование современной городской среды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30,00</w:t>
            </w:r>
          </w:p>
        </w:tc>
      </w:tr>
      <w:tr w:rsidR="00945BCC" w:rsidRPr="001B5886" w:rsidTr="00091CC3">
        <w:trPr>
          <w:trHeight w:val="65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30,00</w:t>
            </w:r>
          </w:p>
        </w:tc>
      </w:tr>
      <w:tr w:rsidR="00945BCC" w:rsidRPr="001B5886" w:rsidTr="00091CC3">
        <w:trPr>
          <w:trHeight w:val="61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46 0 03 00000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Основное мероприятие «Передача полномочий сельского поселения»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113,7</w:t>
            </w:r>
          </w:p>
        </w:tc>
      </w:tr>
      <w:tr w:rsidR="00945BCC" w:rsidRPr="001B5886" w:rsidTr="00D54EC9">
        <w:trPr>
          <w:trHeight w:val="112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46 0 03 47080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Отбор и проведение лабораторных испытаний контрольных образцов (проб), материалов по мероприятиям и строительный контроль, в рамках реализации федерального проекта «Формирование комфортной городской среды"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64,2</w:t>
            </w:r>
          </w:p>
        </w:tc>
      </w:tr>
      <w:tr w:rsidR="00945BCC" w:rsidRPr="001B5886" w:rsidTr="00091CC3">
        <w:trPr>
          <w:trHeight w:val="3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64,2</w:t>
            </w:r>
          </w:p>
        </w:tc>
      </w:tr>
      <w:tr w:rsidR="00945BCC" w:rsidRPr="001B5886" w:rsidTr="00D54EC9">
        <w:trPr>
          <w:trHeight w:val="79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46 0 03 47340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Выполнение функций по организации благоустройства территории поселения в рамках реализации федерального проекта "Формирование комфортной городской среды»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49,5</w:t>
            </w:r>
          </w:p>
        </w:tc>
      </w:tr>
      <w:tr w:rsidR="00945BCC" w:rsidRPr="001B5886" w:rsidTr="00091CC3">
        <w:trPr>
          <w:trHeight w:val="44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49,5</w:t>
            </w:r>
          </w:p>
        </w:tc>
      </w:tr>
      <w:tr w:rsidR="00945BCC" w:rsidRPr="001B5886" w:rsidTr="00D54EC9">
        <w:trPr>
          <w:trHeight w:val="57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46 0 F2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330,0</w:t>
            </w:r>
          </w:p>
        </w:tc>
      </w:tr>
      <w:tr w:rsidR="00945BCC" w:rsidRPr="001B5886" w:rsidTr="00D54EC9">
        <w:trPr>
          <w:trHeight w:val="64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46 0 F2 55550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330,0</w:t>
            </w:r>
          </w:p>
        </w:tc>
      </w:tr>
      <w:tr w:rsidR="00945BCC" w:rsidRPr="001B5886" w:rsidTr="00D54EC9">
        <w:trPr>
          <w:trHeight w:val="3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330,0</w:t>
            </w:r>
          </w:p>
        </w:tc>
      </w:tr>
      <w:tr w:rsidR="00945BCC" w:rsidRPr="001B5886" w:rsidTr="00D54EC9">
        <w:trPr>
          <w:trHeight w:val="43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91 0 00 00000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Расходы в рамках непрограммных направлений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8 320,5</w:t>
            </w:r>
          </w:p>
        </w:tc>
      </w:tr>
      <w:tr w:rsidR="00945BCC" w:rsidRPr="001B5886" w:rsidTr="00D54EC9">
        <w:trPr>
          <w:trHeight w:val="43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91 0 00 10150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50,0</w:t>
            </w:r>
          </w:p>
        </w:tc>
      </w:tr>
      <w:tr w:rsidR="00945BCC" w:rsidRPr="001B5886" w:rsidTr="00D54EC9">
        <w:trPr>
          <w:trHeight w:val="58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600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50,0</w:t>
            </w:r>
          </w:p>
        </w:tc>
      </w:tr>
      <w:tr w:rsidR="00945BCC" w:rsidRPr="001B5886" w:rsidTr="00D54EC9">
        <w:trPr>
          <w:trHeight w:val="43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91 0 00 10210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Выполнение функций по организации отдыха детей в каникулярное время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0,8</w:t>
            </w:r>
          </w:p>
        </w:tc>
      </w:tr>
      <w:tr w:rsidR="00945BCC" w:rsidRPr="001B5886" w:rsidTr="00D54EC9">
        <w:trPr>
          <w:trHeight w:val="58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600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0,8</w:t>
            </w:r>
          </w:p>
        </w:tc>
      </w:tr>
      <w:tr w:rsidR="00945BCC" w:rsidRPr="001B5886" w:rsidTr="00D54EC9">
        <w:trPr>
          <w:trHeight w:val="73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91 0 00 2У090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100,0</w:t>
            </w:r>
          </w:p>
        </w:tc>
      </w:tr>
      <w:tr w:rsidR="00945BCC" w:rsidRPr="001B5886" w:rsidTr="00D54EC9">
        <w:trPr>
          <w:trHeight w:val="54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100,0</w:t>
            </w:r>
          </w:p>
        </w:tc>
      </w:tr>
      <w:tr w:rsidR="00945BCC" w:rsidRPr="001B5886" w:rsidTr="00D54EC9">
        <w:trPr>
          <w:trHeight w:val="88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91 0 00 2У100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Администрирование государственных полномочий по организации проведения мероприятий по отлову, содержанию, эвтаназии и утилизации (кремации) умерших в период содержания и эвтаназированных безнадзорных животных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4,2</w:t>
            </w:r>
          </w:p>
        </w:tc>
      </w:tr>
      <w:tr w:rsidR="00945BCC" w:rsidRPr="001B5886" w:rsidTr="00D54EC9">
        <w:trPr>
          <w:trHeight w:val="88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4,2</w:t>
            </w:r>
          </w:p>
        </w:tc>
      </w:tr>
      <w:tr w:rsidR="00945BCC" w:rsidRPr="001B5886" w:rsidTr="00D54EC9">
        <w:trPr>
          <w:trHeight w:val="88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lastRenderedPageBreak/>
              <w:t>91 0 00 40060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6 346,3</w:t>
            </w:r>
          </w:p>
        </w:tc>
      </w:tr>
      <w:tr w:rsidR="00945BCC" w:rsidRPr="001B5886" w:rsidTr="00091CC3">
        <w:trPr>
          <w:trHeight w:val="447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800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6 346,3</w:t>
            </w:r>
          </w:p>
        </w:tc>
      </w:tr>
      <w:tr w:rsidR="00945BCC" w:rsidRPr="001B5886" w:rsidTr="00D54EC9">
        <w:trPr>
          <w:trHeight w:val="58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91 0 00 47110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Выполнение передаваемых полномочий поселений по осуществлению внешнего муниципального финансового контроля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128,5</w:t>
            </w:r>
          </w:p>
        </w:tc>
      </w:tr>
      <w:tr w:rsidR="00945BCC" w:rsidRPr="001B5886" w:rsidTr="00D54EC9">
        <w:trPr>
          <w:trHeight w:val="42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128,5</w:t>
            </w:r>
          </w:p>
        </w:tc>
      </w:tr>
      <w:tr w:rsidR="00945BCC" w:rsidRPr="001B5886" w:rsidTr="00D54EC9">
        <w:trPr>
          <w:trHeight w:val="93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91 0 00 47180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1 107,9</w:t>
            </w:r>
          </w:p>
        </w:tc>
      </w:tr>
      <w:tr w:rsidR="00945BCC" w:rsidRPr="001B5886" w:rsidTr="00D54EC9">
        <w:trPr>
          <w:trHeight w:val="42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1 107,9</w:t>
            </w:r>
          </w:p>
        </w:tc>
      </w:tr>
      <w:tr w:rsidR="00945BCC" w:rsidRPr="001B5886" w:rsidTr="00D54EC9">
        <w:trPr>
          <w:trHeight w:val="6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91 0 00 4Н040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Пенсии за выслугу лет, замещавшим муниципальные должности сельского поселения, муниципальным служащим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191,4</w:t>
            </w:r>
          </w:p>
        </w:tc>
      </w:tr>
      <w:tr w:rsidR="00945BCC" w:rsidRPr="001B5886" w:rsidTr="00D54EC9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191,4</w:t>
            </w:r>
          </w:p>
        </w:tc>
      </w:tr>
      <w:tr w:rsidR="00945BCC" w:rsidRPr="001B5886" w:rsidTr="00D54EC9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91 0 00 4Н080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Информирование населения через средства массовой информации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10,0</w:t>
            </w:r>
          </w:p>
        </w:tc>
      </w:tr>
      <w:tr w:rsidR="00945BCC" w:rsidRPr="001B5886" w:rsidTr="00D54EC9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10,0</w:t>
            </w:r>
          </w:p>
        </w:tc>
      </w:tr>
      <w:tr w:rsidR="00945BCC" w:rsidRPr="001B5886" w:rsidTr="00D54EC9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91 0 00 4Н090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100,0</w:t>
            </w:r>
          </w:p>
        </w:tc>
      </w:tr>
      <w:tr w:rsidR="00945BCC" w:rsidRPr="001B5886" w:rsidTr="00D54EC9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800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100,0</w:t>
            </w:r>
          </w:p>
        </w:tc>
      </w:tr>
      <w:tr w:rsidR="00945BCC" w:rsidRPr="001B5886" w:rsidTr="00D54EC9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91 0 00 4Н180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Оплата экспертиз, необходимых в разрешении судебных споров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166,0</w:t>
            </w:r>
          </w:p>
        </w:tc>
      </w:tr>
      <w:tr w:rsidR="00945BCC" w:rsidRPr="001B5886" w:rsidTr="00D54EC9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166,0</w:t>
            </w:r>
          </w:p>
        </w:tc>
      </w:tr>
      <w:tr w:rsidR="00945BCC" w:rsidRPr="001B5886" w:rsidTr="00D54EC9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91 0 00 4Н230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Денежная выплата, связанная с награждением Почетной грамотой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9,0</w:t>
            </w:r>
          </w:p>
        </w:tc>
      </w:tr>
      <w:tr w:rsidR="00945BCC" w:rsidRPr="001B5886" w:rsidTr="00D54EC9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9,0</w:t>
            </w:r>
          </w:p>
        </w:tc>
      </w:tr>
      <w:tr w:rsidR="00945BCC" w:rsidRPr="001B5886" w:rsidTr="00D54EC9">
        <w:trPr>
          <w:trHeight w:val="70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91 0 00 4Н300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27,3</w:t>
            </w:r>
          </w:p>
        </w:tc>
      </w:tr>
      <w:tr w:rsidR="00945BCC" w:rsidRPr="001B5886" w:rsidTr="00D54EC9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27,3</w:t>
            </w:r>
          </w:p>
        </w:tc>
      </w:tr>
      <w:tr w:rsidR="00945BCC" w:rsidRPr="001B5886" w:rsidTr="00D54EC9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91 0 00 4Н320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Разработка проектов защитных и сантарно-охранных зон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79,1</w:t>
            </w:r>
          </w:p>
        </w:tc>
      </w:tr>
      <w:tr w:rsidR="00945BCC" w:rsidRPr="001B5886" w:rsidTr="00D54EC9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79,1</w:t>
            </w:r>
          </w:p>
        </w:tc>
      </w:tr>
      <w:tr w:rsidR="00945BCC" w:rsidRPr="001B5886" w:rsidTr="00D54EC9">
        <w:trPr>
          <w:trHeight w:val="42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56 271,5</w:t>
            </w:r>
          </w:p>
        </w:tc>
      </w:tr>
    </w:tbl>
    <w:p w:rsidR="00945BCC" w:rsidRPr="001B5886" w:rsidRDefault="00945BCC" w:rsidP="00945BCC">
      <w:pPr>
        <w:rPr>
          <w:bCs/>
          <w:sz w:val="24"/>
          <w:szCs w:val="24"/>
        </w:rPr>
      </w:pPr>
    </w:p>
    <w:p w:rsidR="00945BCC" w:rsidRDefault="00945BCC" w:rsidP="00945BCC">
      <w:pPr>
        <w:rPr>
          <w:bCs/>
          <w:sz w:val="24"/>
          <w:szCs w:val="24"/>
        </w:rPr>
      </w:pPr>
    </w:p>
    <w:p w:rsidR="00091CC3" w:rsidRDefault="00091CC3" w:rsidP="00945BCC">
      <w:pPr>
        <w:rPr>
          <w:bCs/>
          <w:sz w:val="24"/>
          <w:szCs w:val="24"/>
        </w:rPr>
      </w:pPr>
    </w:p>
    <w:p w:rsidR="00091CC3" w:rsidRDefault="00091CC3" w:rsidP="00945BCC">
      <w:pPr>
        <w:rPr>
          <w:bCs/>
          <w:sz w:val="24"/>
          <w:szCs w:val="24"/>
        </w:rPr>
      </w:pPr>
    </w:p>
    <w:p w:rsidR="00091CC3" w:rsidRDefault="00091CC3" w:rsidP="00945BCC">
      <w:pPr>
        <w:rPr>
          <w:bCs/>
          <w:sz w:val="24"/>
          <w:szCs w:val="24"/>
        </w:rPr>
      </w:pPr>
    </w:p>
    <w:p w:rsidR="00091CC3" w:rsidRDefault="00091CC3" w:rsidP="00945BCC">
      <w:pPr>
        <w:rPr>
          <w:bCs/>
          <w:sz w:val="24"/>
          <w:szCs w:val="24"/>
        </w:rPr>
      </w:pPr>
    </w:p>
    <w:p w:rsidR="00091CC3" w:rsidRDefault="00091CC3" w:rsidP="00945BCC">
      <w:pPr>
        <w:rPr>
          <w:bCs/>
          <w:sz w:val="24"/>
          <w:szCs w:val="24"/>
        </w:rPr>
      </w:pPr>
    </w:p>
    <w:p w:rsidR="00091CC3" w:rsidRPr="001B5886" w:rsidRDefault="00091CC3" w:rsidP="00945BCC">
      <w:pPr>
        <w:rPr>
          <w:bCs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701"/>
        <w:gridCol w:w="708"/>
        <w:gridCol w:w="5812"/>
        <w:gridCol w:w="1418"/>
      </w:tblGrid>
      <w:tr w:rsidR="00945BCC" w:rsidRPr="001B5886" w:rsidTr="00091CC3">
        <w:trPr>
          <w:trHeight w:val="270"/>
        </w:trPr>
        <w:tc>
          <w:tcPr>
            <w:tcW w:w="709" w:type="dxa"/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shd w:val="clear" w:color="000000" w:fill="FFFFFF"/>
            <w:noWrap/>
            <w:vAlign w:val="center"/>
            <w:hideMark/>
          </w:tcPr>
          <w:p w:rsidR="00945BCC" w:rsidRPr="001B5886" w:rsidRDefault="00945BCC" w:rsidP="00D54EC9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Приложение 3</w:t>
            </w:r>
          </w:p>
        </w:tc>
      </w:tr>
      <w:tr w:rsidR="00945BCC" w:rsidRPr="001B5886" w:rsidTr="00091CC3">
        <w:trPr>
          <w:trHeight w:val="270"/>
        </w:trPr>
        <w:tc>
          <w:tcPr>
            <w:tcW w:w="709" w:type="dxa"/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shd w:val="clear" w:color="000000" w:fill="FFFFFF"/>
            <w:noWrap/>
            <w:vAlign w:val="center"/>
            <w:hideMark/>
          </w:tcPr>
          <w:p w:rsidR="00945BCC" w:rsidRPr="001B5886" w:rsidRDefault="00945BCC" w:rsidP="00D54EC9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к решению Думы Пермского муниципального округа</w:t>
            </w:r>
          </w:p>
        </w:tc>
      </w:tr>
      <w:tr w:rsidR="00945BCC" w:rsidRPr="001B5886" w:rsidTr="00091CC3">
        <w:trPr>
          <w:trHeight w:val="270"/>
        </w:trPr>
        <w:tc>
          <w:tcPr>
            <w:tcW w:w="709" w:type="dxa"/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shd w:val="clear" w:color="000000" w:fill="FFFFFF"/>
            <w:noWrap/>
            <w:vAlign w:val="center"/>
            <w:hideMark/>
          </w:tcPr>
          <w:p w:rsidR="00945BCC" w:rsidRPr="001B5886" w:rsidRDefault="00945BCC" w:rsidP="00D54EC9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 xml:space="preserve">от </w:t>
            </w:r>
            <w:r w:rsidR="00D54EC9">
              <w:rPr>
                <w:sz w:val="24"/>
                <w:szCs w:val="24"/>
              </w:rPr>
              <w:t>15.12.2022 № 64-п</w:t>
            </w:r>
          </w:p>
        </w:tc>
      </w:tr>
      <w:tr w:rsidR="00945BCC" w:rsidRPr="001B5886" w:rsidTr="00091CC3">
        <w:trPr>
          <w:trHeight w:val="180"/>
        </w:trPr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</w:tr>
      <w:tr w:rsidR="00945BCC" w:rsidRPr="001B5886" w:rsidTr="00D54EC9">
        <w:trPr>
          <w:trHeight w:val="420"/>
        </w:trPr>
        <w:tc>
          <w:tcPr>
            <w:tcW w:w="11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5BCC" w:rsidRPr="001B5886" w:rsidRDefault="00945BCC" w:rsidP="00D54EC9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Ведомственная структура расходов бюджета на 2022 год</w:t>
            </w:r>
          </w:p>
        </w:tc>
      </w:tr>
      <w:tr w:rsidR="00945BCC" w:rsidRPr="001B5886" w:rsidTr="00091CC3">
        <w:trPr>
          <w:trHeight w:val="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</w:tr>
      <w:tr w:rsidR="00945BCC" w:rsidRPr="001B5886" w:rsidTr="00091CC3">
        <w:trPr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Рз, 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2022 год Сумма, тыс.руб</w:t>
            </w:r>
            <w:r w:rsidR="00091CC3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945BCC" w:rsidRPr="001B5886" w:rsidTr="00091C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091CC3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945BCC" w:rsidRPr="001B5886" w:rsidTr="008F054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520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Администрация МО «Усть-Качкинское сельское поселение»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56 271,50</w:t>
            </w:r>
          </w:p>
        </w:tc>
      </w:tr>
      <w:tr w:rsidR="00945BCC" w:rsidRPr="001B5886" w:rsidTr="008F054F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16 414,00</w:t>
            </w:r>
          </w:p>
        </w:tc>
      </w:tr>
      <w:tr w:rsidR="00945BCC" w:rsidRPr="001B5886" w:rsidTr="008F054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912,40</w:t>
            </w:r>
          </w:p>
        </w:tc>
      </w:tr>
      <w:tr w:rsidR="00945BCC" w:rsidRPr="001B5886" w:rsidTr="008F054F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36 0 00 00000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 xml:space="preserve">Муниципальная программа «Совершенствование муниципального управления»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912,40</w:t>
            </w:r>
          </w:p>
        </w:tc>
      </w:tr>
      <w:tr w:rsidR="00945BCC" w:rsidRPr="001B5886" w:rsidTr="008F05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36 0 05 00000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912,40</w:t>
            </w:r>
          </w:p>
        </w:tc>
      </w:tr>
      <w:tr w:rsidR="00945BCC" w:rsidRPr="001B5886" w:rsidTr="008F05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36 0 05 4М080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912,40</w:t>
            </w:r>
          </w:p>
        </w:tc>
      </w:tr>
      <w:tr w:rsidR="00945BCC" w:rsidRPr="001B5886" w:rsidTr="008F054F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912,40</w:t>
            </w:r>
          </w:p>
        </w:tc>
      </w:tr>
      <w:tr w:rsidR="00945BCC" w:rsidRPr="001B5886" w:rsidTr="008F054F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3 906,40</w:t>
            </w:r>
          </w:p>
        </w:tc>
      </w:tr>
      <w:tr w:rsidR="00945BCC" w:rsidRPr="001B5886" w:rsidTr="008F054F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36 0 00 00000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 xml:space="preserve">Муниципальная программа «Совершенствование муниципального управления»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3 773,70</w:t>
            </w:r>
          </w:p>
        </w:tc>
      </w:tr>
      <w:tr w:rsidR="00945BCC" w:rsidRPr="001B5886" w:rsidTr="008F054F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36 0 05 00000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3 638,50</w:t>
            </w:r>
          </w:p>
        </w:tc>
      </w:tr>
      <w:tr w:rsidR="00945BCC" w:rsidRPr="001B5886" w:rsidTr="008F054F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36 0 05 2П040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Составление протоколов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2,90</w:t>
            </w:r>
          </w:p>
        </w:tc>
      </w:tr>
      <w:tr w:rsidR="00945BCC" w:rsidRPr="001B5886" w:rsidTr="008F054F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2,90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36 0 05 40030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3 635,60</w:t>
            </w:r>
          </w:p>
        </w:tc>
      </w:tr>
      <w:tr w:rsidR="00945BCC" w:rsidRPr="001B5886" w:rsidTr="008F054F">
        <w:trPr>
          <w:trHeight w:val="8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3 082,50</w:t>
            </w:r>
          </w:p>
        </w:tc>
      </w:tr>
      <w:tr w:rsidR="00945BCC" w:rsidRPr="001B5886" w:rsidTr="008F05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553,10</w:t>
            </w:r>
          </w:p>
        </w:tc>
      </w:tr>
      <w:tr w:rsidR="00945BCC" w:rsidRPr="001B5886" w:rsidTr="008F05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36 0 06 00000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Основное мероприятие "Передача полномочий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135,20</w:t>
            </w:r>
          </w:p>
        </w:tc>
      </w:tr>
      <w:tr w:rsidR="00945BCC" w:rsidRPr="001B5886" w:rsidTr="008F054F">
        <w:trPr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36 0 06 47100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Выполнение передаваемых полномочий поселений на обеспечение обслуживания получателей средств бюджетов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93,70</w:t>
            </w:r>
          </w:p>
        </w:tc>
      </w:tr>
      <w:tr w:rsidR="00945BCC" w:rsidRPr="001B5886" w:rsidTr="008F05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93,70</w:t>
            </w:r>
          </w:p>
        </w:tc>
      </w:tr>
      <w:tr w:rsidR="00945BCC" w:rsidRPr="001B5886" w:rsidTr="008F054F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36 0 06 47170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Выполнение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41,50</w:t>
            </w:r>
          </w:p>
        </w:tc>
      </w:tr>
      <w:tr w:rsidR="00945BCC" w:rsidRPr="001B5886" w:rsidTr="008F05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41,50</w:t>
            </w:r>
          </w:p>
        </w:tc>
      </w:tr>
      <w:tr w:rsidR="00945BCC" w:rsidRPr="001B5886" w:rsidTr="008F054F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Расходы в рамках непрограммных направлений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132,70</w:t>
            </w:r>
          </w:p>
        </w:tc>
      </w:tr>
      <w:tr w:rsidR="00945BCC" w:rsidRPr="001B5886" w:rsidTr="008F054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91 0 00 47110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Выполнение передаваемых полномочий поселений по осуществлению внешнего муниципального финансового контроля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128,50</w:t>
            </w:r>
          </w:p>
        </w:tc>
      </w:tr>
      <w:tr w:rsidR="00945BCC" w:rsidRPr="001B5886" w:rsidTr="008F05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128,50</w:t>
            </w:r>
          </w:p>
        </w:tc>
      </w:tr>
      <w:tr w:rsidR="00945BCC" w:rsidRPr="001B5886" w:rsidTr="008F054F">
        <w:trPr>
          <w:trHeight w:val="8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91 0 00 2У100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Администрирование государственных полномочий по организации проведения мероприятий по отлову, содержанию, эвтаназии и утилизации (кремации) умерших в период содержания и эвтаназированных безнадзорных животных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4,20</w:t>
            </w:r>
          </w:p>
        </w:tc>
      </w:tr>
      <w:tr w:rsidR="00945BCC" w:rsidRPr="001B5886" w:rsidTr="008F054F">
        <w:trPr>
          <w:trHeight w:val="10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4,20</w:t>
            </w:r>
          </w:p>
        </w:tc>
      </w:tr>
      <w:tr w:rsidR="00945BCC" w:rsidRPr="001B5886" w:rsidTr="008F05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100,00</w:t>
            </w:r>
          </w:p>
        </w:tc>
      </w:tr>
      <w:tr w:rsidR="00945BCC" w:rsidRPr="001B5886" w:rsidTr="008F05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Расходы в рамках непрограммных направлений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100,00</w:t>
            </w:r>
          </w:p>
        </w:tc>
      </w:tr>
      <w:tr w:rsidR="00945BCC" w:rsidRPr="001B5886" w:rsidTr="008F05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91 0 00 4Н090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100,00</w:t>
            </w:r>
          </w:p>
        </w:tc>
      </w:tr>
      <w:tr w:rsidR="00945BCC" w:rsidRPr="001B5886" w:rsidTr="008F05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800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100,00</w:t>
            </w:r>
          </w:p>
        </w:tc>
      </w:tr>
      <w:tr w:rsidR="00945BCC" w:rsidRPr="001B5886" w:rsidTr="008F05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11 495,20</w:t>
            </w:r>
          </w:p>
        </w:tc>
      </w:tr>
      <w:tr w:rsidR="00945BCC" w:rsidRPr="001B5886" w:rsidTr="008F054F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36 0 00 00000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 xml:space="preserve">Муниципальная программа сельского поселения «Совершенствование муниципального управления»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3 886,00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36 0 04 00000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Основное мероприятие "Управление муниципальным имуществом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3 859,60</w:t>
            </w:r>
          </w:p>
        </w:tc>
      </w:tr>
      <w:tr w:rsidR="00945BCC" w:rsidRPr="001B5886" w:rsidTr="008F054F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36 0 04 4М030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Оценка рыночной стоимости муниципального имущества для целей реализации (или списания с баланса)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4,00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4,00</w:t>
            </w:r>
          </w:p>
        </w:tc>
      </w:tr>
      <w:tr w:rsidR="00945BCC" w:rsidRPr="001B5886" w:rsidTr="008F054F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36 0 04 4М040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Оценка рыночной стоимости муниципального имущества с целью определения арендной платы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44,00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44,00</w:t>
            </w:r>
          </w:p>
        </w:tc>
      </w:tr>
      <w:tr w:rsidR="00945BCC" w:rsidRPr="001B5886" w:rsidTr="008F054F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36 0 04 4М050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214,00</w:t>
            </w:r>
          </w:p>
        </w:tc>
      </w:tr>
      <w:tr w:rsidR="00945BCC" w:rsidRPr="001B5886" w:rsidTr="008F054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214,00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36 0 04 4М070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Содержание объектов имущества казны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3 597,60</w:t>
            </w:r>
          </w:p>
        </w:tc>
      </w:tr>
      <w:tr w:rsidR="00945BCC" w:rsidRPr="001B5886" w:rsidTr="008F05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3 597,60</w:t>
            </w:r>
          </w:p>
        </w:tc>
      </w:tr>
      <w:tr w:rsidR="00945BCC" w:rsidRPr="001B5886" w:rsidTr="008F05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36 0 06 00000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8F054F" w:rsidP="0094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</w:t>
            </w:r>
            <w:r w:rsidR="00945BCC" w:rsidRPr="001B5886">
              <w:rPr>
                <w:sz w:val="24"/>
                <w:szCs w:val="24"/>
              </w:rPr>
              <w:t xml:space="preserve">Передача полномочий </w:t>
            </w:r>
            <w:r>
              <w:rPr>
                <w:sz w:val="24"/>
                <w:szCs w:val="24"/>
              </w:rPr>
              <w:lastRenderedPageBreak/>
              <w:t>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lastRenderedPageBreak/>
              <w:t>26,40</w:t>
            </w:r>
          </w:p>
        </w:tc>
      </w:tr>
      <w:tr w:rsidR="00945BCC" w:rsidRPr="001B5886" w:rsidTr="008F05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36 0 06 47230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Принятие решений о согласовании переустройства и перепланировки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13,20</w:t>
            </w:r>
          </w:p>
        </w:tc>
      </w:tr>
      <w:tr w:rsidR="00945BCC" w:rsidRPr="001B5886" w:rsidTr="008F05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13,20</w:t>
            </w:r>
          </w:p>
        </w:tc>
      </w:tr>
      <w:tr w:rsidR="00945BCC" w:rsidRPr="001B5886" w:rsidTr="008F054F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36 0 06 47240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Принятие решений о переводе жилого помещения в нежилое помещение и нежилого помещения в жилое помещение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13,20</w:t>
            </w:r>
          </w:p>
        </w:tc>
      </w:tr>
      <w:tr w:rsidR="00945BCC" w:rsidRPr="001B5886" w:rsidTr="008F05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13,20</w:t>
            </w:r>
          </w:p>
        </w:tc>
      </w:tr>
      <w:tr w:rsidR="00945BCC" w:rsidRPr="001B5886" w:rsidTr="008F054F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Расходы в рамках непрограммных направлений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7 609,20</w:t>
            </w:r>
          </w:p>
        </w:tc>
      </w:tr>
      <w:tr w:rsidR="00945BCC" w:rsidRPr="001B5886" w:rsidTr="008F054F">
        <w:trPr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91 0 00 40060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6 316,30</w:t>
            </w:r>
          </w:p>
        </w:tc>
      </w:tr>
      <w:tr w:rsidR="00945BCC" w:rsidRPr="001B5886" w:rsidTr="008F054F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800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6 316,30</w:t>
            </w:r>
          </w:p>
        </w:tc>
      </w:tr>
      <w:tr w:rsidR="00945BCC" w:rsidRPr="001B5886" w:rsidTr="008F054F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91 0 00 47180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1 107,90</w:t>
            </w:r>
          </w:p>
        </w:tc>
      </w:tr>
      <w:tr w:rsidR="00945BCC" w:rsidRPr="001B5886" w:rsidTr="008F054F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1 107,90</w:t>
            </w:r>
          </w:p>
        </w:tc>
      </w:tr>
      <w:tr w:rsidR="00945BCC" w:rsidRPr="001B5886" w:rsidTr="008F054F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91 0 00 4Н080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Информирование населения через средства массовой информации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10,00</w:t>
            </w:r>
          </w:p>
        </w:tc>
      </w:tr>
      <w:tr w:rsidR="00945BCC" w:rsidRPr="001B5886" w:rsidTr="008F054F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10,00</w:t>
            </w:r>
          </w:p>
        </w:tc>
      </w:tr>
      <w:tr w:rsidR="00945BCC" w:rsidRPr="001B5886" w:rsidTr="008F05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91 0 00 4Н180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Оплата экспертиз, необходимых в разрешении судебных споров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166,00</w:t>
            </w:r>
          </w:p>
        </w:tc>
      </w:tr>
      <w:tr w:rsidR="00945BCC" w:rsidRPr="001B5886" w:rsidTr="008F05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166,00</w:t>
            </w:r>
          </w:p>
        </w:tc>
      </w:tr>
      <w:tr w:rsidR="00945BCC" w:rsidRPr="001B5886" w:rsidTr="008F05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91 0 00 4Н230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Денежная выплата, связанная с награждением Почетной грамотой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9,00</w:t>
            </w:r>
          </w:p>
        </w:tc>
      </w:tr>
      <w:tr w:rsidR="00945BCC" w:rsidRPr="001B5886" w:rsidTr="008F05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9,00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286,60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286,60</w:t>
            </w:r>
          </w:p>
        </w:tc>
      </w:tr>
      <w:tr w:rsidR="00945BCC" w:rsidRPr="001B5886" w:rsidTr="008F054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36 0 00 00000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Муниципальная программа «Совершенствование муниципального управления» на 2016-2020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286,60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36 0 05 00000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286,60</w:t>
            </w:r>
          </w:p>
        </w:tc>
      </w:tr>
      <w:tr w:rsidR="00945BCC" w:rsidRPr="001B5886" w:rsidTr="008F054F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36 0 05 51180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286,60</w:t>
            </w:r>
          </w:p>
        </w:tc>
      </w:tr>
      <w:tr w:rsidR="00945BCC" w:rsidRPr="001B5886" w:rsidTr="008F054F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286,60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771,70</w:t>
            </w:r>
          </w:p>
        </w:tc>
      </w:tr>
      <w:tr w:rsidR="00945BCC" w:rsidRPr="001B5886" w:rsidTr="008F05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Обеспечение противопожарной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583,30</w:t>
            </w:r>
          </w:p>
        </w:tc>
      </w:tr>
      <w:tr w:rsidR="00945BCC" w:rsidRPr="001B5886" w:rsidTr="008F054F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37 0 00 00000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 xml:space="preserve">Муниципальная программа «Обеспечение безопасности населения и территории»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583,30</w:t>
            </w:r>
          </w:p>
        </w:tc>
      </w:tr>
      <w:tr w:rsidR="00945BCC" w:rsidRPr="001B5886" w:rsidTr="008F054F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37 0 03 00000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Основное мероприятие «Первичные меры пожарной безопасности на территории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550,70</w:t>
            </w:r>
          </w:p>
        </w:tc>
      </w:tr>
      <w:tr w:rsidR="00945BCC" w:rsidRPr="001B5886" w:rsidTr="008F05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37 0 03 4Б050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550,70</w:t>
            </w:r>
          </w:p>
        </w:tc>
      </w:tr>
      <w:tr w:rsidR="00945BCC" w:rsidRPr="001B5886" w:rsidTr="008F05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424,40</w:t>
            </w:r>
          </w:p>
        </w:tc>
      </w:tr>
      <w:tr w:rsidR="00945BCC" w:rsidRPr="001B5886" w:rsidTr="008F05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600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126,30</w:t>
            </w:r>
          </w:p>
        </w:tc>
      </w:tr>
      <w:tr w:rsidR="00945BCC" w:rsidRPr="001B5886" w:rsidTr="008F05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37 0 06 00000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Основное мероприятие "Передача полномочий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32,60</w:t>
            </w:r>
          </w:p>
        </w:tc>
      </w:tr>
      <w:tr w:rsidR="00945BCC" w:rsidRPr="001B5886" w:rsidTr="008F05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37 0 06 47160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Осуществление мероприятий по профилактике терроризма и экстремизма, и защиты от ЧС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32,60</w:t>
            </w:r>
          </w:p>
        </w:tc>
      </w:tr>
      <w:tr w:rsidR="00945BCC" w:rsidRPr="001B5886" w:rsidTr="008F05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32,60</w:t>
            </w:r>
          </w:p>
        </w:tc>
      </w:tr>
      <w:tr w:rsidR="00945BCC" w:rsidRPr="001B5886" w:rsidTr="008F054F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188,40</w:t>
            </w:r>
          </w:p>
        </w:tc>
      </w:tr>
      <w:tr w:rsidR="00945BCC" w:rsidRPr="001B5886" w:rsidTr="008F054F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37 0 00 00000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 xml:space="preserve">Муниципальная программа «Обеспечение безопасности населения и территории»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188,40</w:t>
            </w:r>
          </w:p>
        </w:tc>
      </w:tr>
      <w:tr w:rsidR="00945BCC" w:rsidRPr="001B5886" w:rsidTr="008F054F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37 0 01 00000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Основное мероприятие «Обеспечение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 имуществу, гражданская оборона»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188,40</w:t>
            </w:r>
          </w:p>
        </w:tc>
      </w:tr>
      <w:tr w:rsidR="00945BCC" w:rsidRPr="001B5886" w:rsidTr="008F054F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37 0 01 SП020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Выплата материального стимулирования народным дружинникам за участие в охране общественного порядка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188,40</w:t>
            </w:r>
          </w:p>
        </w:tc>
      </w:tr>
      <w:tr w:rsidR="00945BCC" w:rsidRPr="001B5886" w:rsidTr="008F054F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188,40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4 921,70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127,30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Расходы в рамках непрограммных направлений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127,30</w:t>
            </w:r>
          </w:p>
        </w:tc>
      </w:tr>
      <w:tr w:rsidR="00945BCC" w:rsidRPr="001B5886" w:rsidTr="008F054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91 0 00 2У090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100,00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100,00</w:t>
            </w:r>
          </w:p>
        </w:tc>
      </w:tr>
      <w:tr w:rsidR="00945BCC" w:rsidRPr="001B5886" w:rsidTr="008F054F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91 0 00 4Н300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27,30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27,30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4 380,40</w:t>
            </w:r>
          </w:p>
        </w:tc>
      </w:tr>
      <w:tr w:rsidR="00945BCC" w:rsidRPr="001B5886" w:rsidTr="008F054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34 0 00 00000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 xml:space="preserve">Муниципальная программа «Развитие дорожного хозяйства и благоустройство сельского поселения»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4 380,40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34 1 00 00000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Подпрограмма «Обеспечение сохранности автомобильных дорог»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4 380,40</w:t>
            </w:r>
          </w:p>
        </w:tc>
      </w:tr>
      <w:tr w:rsidR="00945BCC" w:rsidRPr="001B5886" w:rsidTr="008F05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34 1 01 00000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Основное мероприятие «Приведение в нормативное состояние автомобильных дорог»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4 322,9</w:t>
            </w:r>
          </w:p>
        </w:tc>
      </w:tr>
      <w:tr w:rsidR="00945BCC" w:rsidRPr="001B5886" w:rsidTr="008F05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34 1 01 4Д010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1 926,6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1 926,60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34 1 01 4Д020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Ремонт автомобильных дорог и искусственных сооружений на них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1 891,60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1 891,60</w:t>
            </w:r>
          </w:p>
        </w:tc>
      </w:tr>
      <w:tr w:rsidR="00945BCC" w:rsidRPr="001B5886" w:rsidTr="008F054F">
        <w:trPr>
          <w:trHeight w:val="10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34 1 01 SТ040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504,70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504,70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34 1 04 47320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Ремонт автомобильных дорог и искусственных сооружений на них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57,50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57,50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444,00</w:t>
            </w:r>
          </w:p>
        </w:tc>
      </w:tr>
      <w:tr w:rsidR="00945BCC" w:rsidRPr="001B5886" w:rsidTr="008F054F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36 0 00 00000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 xml:space="preserve">Муниципальная программа «Совершенствование муниципального управления»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444,00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36 0 03 00000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Основное мероприятие «Управление земельными ресурсами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444,00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36 0 03 4М010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Проведение землеустроительных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252,00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252,00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36 0 03 4М020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Проведение кадастровых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192,00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192,00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24 901,90</w:t>
            </w:r>
          </w:p>
        </w:tc>
      </w:tr>
      <w:tr w:rsidR="00945BCC" w:rsidRPr="001B5886" w:rsidTr="008F054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9 574,30</w:t>
            </w:r>
          </w:p>
        </w:tc>
      </w:tr>
      <w:tr w:rsidR="00945BCC" w:rsidRPr="001B5886" w:rsidTr="008F054F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36 0 00 00000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 xml:space="preserve">Муниципальная программа «Совершенствование муниципального управления»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118,10</w:t>
            </w:r>
          </w:p>
        </w:tc>
      </w:tr>
      <w:tr w:rsidR="00945BCC" w:rsidRPr="001B5886" w:rsidTr="008F05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36 0 04 00000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Основное мероприятие «Управление муниципальным имуществом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118,10</w:t>
            </w:r>
          </w:p>
        </w:tc>
      </w:tr>
      <w:tr w:rsidR="00945BCC" w:rsidRPr="001B5886" w:rsidTr="008F054F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36 0 04 4М060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Взносы на капитальный ремонт общего имущества в многоквартирных домах в которых расположены помещения, находящихся в собственности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118,10</w:t>
            </w:r>
          </w:p>
        </w:tc>
      </w:tr>
      <w:tr w:rsidR="00945BCC" w:rsidRPr="001B5886" w:rsidTr="008F054F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118,10</w:t>
            </w:r>
          </w:p>
        </w:tc>
      </w:tr>
      <w:tr w:rsidR="00945BCC" w:rsidRPr="001B5886" w:rsidTr="008F054F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45 0 00 00000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 xml:space="preserve">Муниципальная программа «Переселение граждан из </w:t>
            </w:r>
            <w:r w:rsidRPr="001B5886">
              <w:rPr>
                <w:i/>
                <w:iCs/>
                <w:sz w:val="24"/>
                <w:szCs w:val="24"/>
              </w:rPr>
              <w:br/>
              <w:t xml:space="preserve">аварийного жилищного фонда»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9 456,20</w:t>
            </w:r>
          </w:p>
        </w:tc>
      </w:tr>
      <w:tr w:rsidR="00945BCC" w:rsidRPr="001B5886" w:rsidTr="008F054F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45 0 01 00000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Основное мероприятие «Переселение граждан из аварийного жилищного фонда»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9 456,20</w:t>
            </w:r>
          </w:p>
        </w:tc>
      </w:tr>
      <w:tr w:rsidR="00945BCC" w:rsidRPr="001B5886" w:rsidTr="008F054F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45 0 01 47410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9 456,20</w:t>
            </w:r>
          </w:p>
        </w:tc>
      </w:tr>
      <w:tr w:rsidR="00945BCC" w:rsidRPr="001B5886" w:rsidTr="008F054F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9 456,20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4 927,60</w:t>
            </w:r>
          </w:p>
        </w:tc>
      </w:tr>
      <w:tr w:rsidR="00945BCC" w:rsidRPr="001B5886" w:rsidTr="008F054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 xml:space="preserve">Муниципальная программа «Обеспечение качественным жильем и услугами жилищно-коммунального хозяйства населения»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4 818,50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33 1 00 00000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Подпрограмма «Развитие системы коммунально-инженерной инфраструктуры»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4 818,50</w:t>
            </w:r>
          </w:p>
        </w:tc>
      </w:tr>
      <w:tr w:rsidR="00945BCC" w:rsidRPr="001B5886" w:rsidTr="008F054F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33 1 01 40110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969,20</w:t>
            </w:r>
          </w:p>
        </w:tc>
      </w:tr>
      <w:tr w:rsidR="00945BCC" w:rsidRPr="001B5886" w:rsidTr="008F054F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969,20</w:t>
            </w:r>
          </w:p>
        </w:tc>
      </w:tr>
      <w:tr w:rsidR="00945BCC" w:rsidRPr="001B5886" w:rsidTr="008F054F">
        <w:trPr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33 1 01 SЖ520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Улучшение качества систем теплоснабжения на территории муниципальных образований Пермского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1 080,90</w:t>
            </w:r>
          </w:p>
        </w:tc>
      </w:tr>
      <w:tr w:rsidR="00945BCC" w:rsidRPr="001B5886" w:rsidTr="008F054F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1 080,90</w:t>
            </w:r>
          </w:p>
        </w:tc>
      </w:tr>
      <w:tr w:rsidR="00945BCC" w:rsidRPr="001B5886" w:rsidTr="008F054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33 1 02 00000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Основное мероприятие «Содержание и ремонт объектов коммунально-инженерной инфраструктуры»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2 768,40</w:t>
            </w:r>
          </w:p>
        </w:tc>
      </w:tr>
      <w:tr w:rsidR="00945BCC" w:rsidRPr="001B5886" w:rsidTr="008F054F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33 1 02 4Ж010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2 768,40</w:t>
            </w:r>
          </w:p>
        </w:tc>
      </w:tr>
      <w:tr w:rsidR="00945BCC" w:rsidRPr="001B5886" w:rsidTr="008F054F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2 768,40</w:t>
            </w:r>
          </w:p>
        </w:tc>
      </w:tr>
      <w:tr w:rsidR="00945BCC" w:rsidRPr="001B5886" w:rsidTr="008F054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Расходы в рамках непрограммных направлений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109,10</w:t>
            </w:r>
          </w:p>
        </w:tc>
      </w:tr>
      <w:tr w:rsidR="00945BCC" w:rsidRPr="001B5886" w:rsidTr="008F054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91 0 00 40060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 xml:space="preserve">Прочие платежи, сборы, пошлины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30,00</w:t>
            </w:r>
          </w:p>
        </w:tc>
      </w:tr>
      <w:tr w:rsidR="00945BCC" w:rsidRPr="001B5886" w:rsidTr="008F054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800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30,00</w:t>
            </w:r>
          </w:p>
        </w:tc>
      </w:tr>
      <w:tr w:rsidR="00945BCC" w:rsidRPr="001B5886" w:rsidTr="008F054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91 0 00 4Н320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Разработка проектов защитных и сантарно -охранных зон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79,10</w:t>
            </w:r>
          </w:p>
        </w:tc>
      </w:tr>
      <w:tr w:rsidR="00945BCC" w:rsidRPr="001B5886" w:rsidTr="008F054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79,10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6 329,90</w:t>
            </w:r>
          </w:p>
        </w:tc>
      </w:tr>
      <w:tr w:rsidR="00945BCC" w:rsidRPr="001B5886" w:rsidTr="008F054F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34 0 00 00000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 xml:space="preserve">Муниципальная программа «Развитие дорожного хозяйства и благоустройство сельского поселения»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5 905,70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 xml:space="preserve">34 2 00 00000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Подпрограмма «Благоустройство территории»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5 905,70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34 2 01 00000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Основное мероприятие «Благоустройство»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5 905,70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 xml:space="preserve">34 2 01 4Д070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Организация благоустройства территории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1 733,60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1 733,60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34 2 01 4Д080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Озеленение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127,60</w:t>
            </w:r>
          </w:p>
        </w:tc>
      </w:tr>
      <w:tr w:rsidR="00945BCC" w:rsidRPr="001B5886" w:rsidTr="008F054F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127,60</w:t>
            </w:r>
          </w:p>
        </w:tc>
      </w:tr>
      <w:tr w:rsidR="00945BCC" w:rsidRPr="001B5886" w:rsidTr="008F054F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34 2 01 4Д090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3 955,40</w:t>
            </w:r>
          </w:p>
        </w:tc>
      </w:tr>
      <w:tr w:rsidR="00945BCC" w:rsidRPr="001B5886" w:rsidTr="008F054F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3 955,40</w:t>
            </w:r>
          </w:p>
        </w:tc>
      </w:tr>
      <w:tr w:rsidR="00945BCC" w:rsidRPr="001B5886" w:rsidTr="008F054F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34 2 01 4Д110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29,10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29,10</w:t>
            </w:r>
          </w:p>
        </w:tc>
      </w:tr>
      <w:tr w:rsidR="00945BCC" w:rsidRPr="001B5886" w:rsidTr="008F054F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34 2 01 4Д120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Обработка угодий, засоренных борщевиком на землях в границах населенных пунктов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60,00</w:t>
            </w:r>
          </w:p>
        </w:tc>
      </w:tr>
      <w:tr w:rsidR="00945BCC" w:rsidRPr="001B5886" w:rsidTr="008F054F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60,00</w:t>
            </w:r>
          </w:p>
        </w:tc>
      </w:tr>
      <w:tr w:rsidR="00945BCC" w:rsidRPr="001B5886" w:rsidTr="008F054F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46 0 00 00000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Муниципальная программа «Формирование современной городской среды Усть-Качкинского сельского поселения» на 2022-2025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424,20</w:t>
            </w:r>
          </w:p>
        </w:tc>
      </w:tr>
      <w:tr w:rsidR="00945BCC" w:rsidRPr="001B5886" w:rsidTr="008F054F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46 0 01 00000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Основное мероприятие «Мероприятия по благоустройству дворовых территорий»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30,00</w:t>
            </w:r>
          </w:p>
        </w:tc>
      </w:tr>
      <w:tr w:rsidR="00945BCC" w:rsidRPr="001B5886" w:rsidTr="008F054F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46 0 01 4Д100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Формирование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30,00</w:t>
            </w:r>
          </w:p>
        </w:tc>
      </w:tr>
      <w:tr w:rsidR="00945BCC" w:rsidRPr="001B5886" w:rsidTr="008F054F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30,00</w:t>
            </w:r>
          </w:p>
        </w:tc>
      </w:tr>
      <w:tr w:rsidR="00945BCC" w:rsidRPr="001B5886" w:rsidTr="008F054F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46 0 03 47080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Отбор и проведение лабораторных испытаний контрольных образцов (проб), материалов по мероприятиям и строительный контроль, в рамках реализации федерального проекта "Формирование комфортной городской среды"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64,20</w:t>
            </w:r>
          </w:p>
        </w:tc>
      </w:tr>
      <w:tr w:rsidR="00945BCC" w:rsidRPr="001B5886" w:rsidTr="008F054F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64,20</w:t>
            </w:r>
          </w:p>
        </w:tc>
      </w:tr>
      <w:tr w:rsidR="00945BCC" w:rsidRPr="001B5886" w:rsidTr="008F054F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46 0 F2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Основное мероприятие «Федеральный проект "Формирование комфортной городской среды»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330,00</w:t>
            </w:r>
          </w:p>
        </w:tc>
      </w:tr>
      <w:tr w:rsidR="00945BCC" w:rsidRPr="001B5886" w:rsidTr="008F054F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46 0 F2 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330,00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330,00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4 040,10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33 3 00 00000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Подпрограмма «Обеспечение деятельности муниципальных казенных учреждений»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2 945,90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33 3 01 00000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Основное мероприятие «Обеспечение деятельности муниципальных казенных учреждений»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2 945,90</w:t>
            </w:r>
          </w:p>
        </w:tc>
      </w:tr>
      <w:tr w:rsidR="00945BCC" w:rsidRPr="001B5886" w:rsidTr="008F054F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33 3 01 40050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2 945,90</w:t>
            </w:r>
          </w:p>
        </w:tc>
      </w:tr>
      <w:tr w:rsidR="00945BCC" w:rsidRPr="001B5886" w:rsidTr="008F054F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2 639,80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305,10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800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1,00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34 1 04 47270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Выполнение функций по проведению капитального ремонта и ремонта дорог, мостов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100,90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100,90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36 0 06 00000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Основное мероприятие «Передача полномочий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45,60</w:t>
            </w:r>
          </w:p>
        </w:tc>
      </w:tr>
      <w:tr w:rsidR="00945BCC" w:rsidRPr="001B5886" w:rsidTr="008F054F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36 0 06 47290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Выполнение функций по признанию в установленном порядке жилых помещений муниципального жилищного фонда непригодными для проживания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45,60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45,60</w:t>
            </w:r>
          </w:p>
        </w:tc>
      </w:tr>
      <w:tr w:rsidR="00945BCC" w:rsidRPr="001B5886" w:rsidTr="008F054F">
        <w:trPr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45 0 01 47330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 xml:space="preserve">Выполнение функций по реализации части мероприятий по переселению граждан из аварийного жилищного фонда, по расселению аварийного жилищного фонда, по сносу расселенных жилых домов  нежилых зданий (сооружений)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898,20</w:t>
            </w:r>
          </w:p>
        </w:tc>
      </w:tr>
      <w:tr w:rsidR="00945BCC" w:rsidRPr="001B5886" w:rsidTr="008F054F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898,20</w:t>
            </w:r>
          </w:p>
        </w:tc>
      </w:tr>
      <w:tr w:rsidR="00945BCC" w:rsidRPr="001B5886" w:rsidTr="008F054F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46 0 03 00000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Основное мероприятие «Передача полномочий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49,50</w:t>
            </w:r>
          </w:p>
        </w:tc>
      </w:tr>
      <w:tr w:rsidR="00945BCC" w:rsidRPr="001B5886" w:rsidTr="008F054F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46 0 03 47340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Выполнение функций по организации благоустройства территории поселения в рамках реализации федерального проекта «Формирование комфортной городской среды»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49,50</w:t>
            </w:r>
          </w:p>
        </w:tc>
      </w:tr>
      <w:tr w:rsidR="00945BCC" w:rsidRPr="001B5886" w:rsidTr="008F054F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49,50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50,00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50,00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91 0 00 10150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50,00</w:t>
            </w:r>
          </w:p>
        </w:tc>
      </w:tr>
      <w:tr w:rsidR="00945BCC" w:rsidRPr="001B5886" w:rsidTr="008F054F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600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50,00</w:t>
            </w:r>
          </w:p>
        </w:tc>
      </w:tr>
      <w:tr w:rsidR="00945BCC" w:rsidRPr="001B5886" w:rsidTr="008F054F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 xml:space="preserve">Культура, кинематография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8 084,10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 xml:space="preserve">Культура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8 084,10</w:t>
            </w:r>
          </w:p>
        </w:tc>
      </w:tr>
      <w:tr w:rsidR="00945BCC" w:rsidRPr="001B5886" w:rsidTr="008F054F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32 0 00 00000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 xml:space="preserve">Муниципальная программа «Развитие сферы культуры»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8 083,30</w:t>
            </w:r>
          </w:p>
        </w:tc>
      </w:tr>
      <w:tr w:rsidR="00945BCC" w:rsidRPr="001B5886" w:rsidTr="008F054F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32 0 01 00000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Основное мероприятие «Сохранение и развитие традиционной народной культуры, нематериального культурного наследия народов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4 949,60</w:t>
            </w:r>
          </w:p>
        </w:tc>
      </w:tr>
      <w:tr w:rsidR="00945BCC" w:rsidRPr="001B5886" w:rsidTr="008F054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32 0 01 40050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4 949,60</w:t>
            </w:r>
          </w:p>
        </w:tc>
      </w:tr>
      <w:tr w:rsidR="00945BCC" w:rsidRPr="001B5886" w:rsidTr="008F054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600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4 949,60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32 0 02 00000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Основное мероприятие «Сохранение и развитие библиотечного дела»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3 133,70</w:t>
            </w:r>
          </w:p>
        </w:tc>
      </w:tr>
      <w:tr w:rsidR="00945BCC" w:rsidRPr="001B5886" w:rsidTr="008F054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32 0 02 40050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3 133,70</w:t>
            </w:r>
          </w:p>
        </w:tc>
      </w:tr>
      <w:tr w:rsidR="00945BCC" w:rsidRPr="001B5886" w:rsidTr="008F054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600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3 133,70</w:t>
            </w:r>
          </w:p>
        </w:tc>
      </w:tr>
      <w:tr w:rsidR="00945BCC" w:rsidRPr="001B5886" w:rsidTr="008F054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91 0 00 10210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Выполнение функций по организации отдыха детей в каникулярное время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0,80</w:t>
            </w:r>
          </w:p>
        </w:tc>
      </w:tr>
      <w:tr w:rsidR="00945BCC" w:rsidRPr="001B5886" w:rsidTr="008F054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600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0,80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191,40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191,40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 xml:space="preserve">Расходы в рамках непрограммных направлений </w:t>
            </w:r>
            <w:r w:rsidRPr="001B5886">
              <w:rPr>
                <w:i/>
                <w:iCs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lastRenderedPageBreak/>
              <w:t>191,40</w:t>
            </w:r>
          </w:p>
        </w:tc>
      </w:tr>
      <w:tr w:rsidR="00945BCC" w:rsidRPr="001B5886" w:rsidTr="008F054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91 0 00 4Н040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Пенсии за выслугу лет, замещавшим муниципальные должности сельского поселения, муниципальным служащим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191,40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191,40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650,10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B5886">
              <w:rPr>
                <w:b/>
                <w:bCs/>
                <w:i/>
                <w:iCs/>
                <w:sz w:val="24"/>
                <w:szCs w:val="24"/>
              </w:rPr>
              <w:t>650,10</w:t>
            </w:r>
          </w:p>
        </w:tc>
      </w:tr>
      <w:tr w:rsidR="00945BCC" w:rsidRPr="001B5886" w:rsidTr="008F054F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31 0 00 00000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 xml:space="preserve">Муниципальная программа «Развитие физической культуры и спорта»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650,10</w:t>
            </w:r>
          </w:p>
        </w:tc>
      </w:tr>
      <w:tr w:rsidR="00945BCC" w:rsidRPr="001B5886" w:rsidTr="008F054F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31 0 02 00000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Основное мероприятие «Развитие массового спорта»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600,10</w:t>
            </w:r>
          </w:p>
        </w:tc>
      </w:tr>
      <w:tr w:rsidR="00945BCC" w:rsidRPr="001B5886" w:rsidTr="008F054F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31 0 02 40080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Организация, проведение и участие в мероприятиях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600,10</w:t>
            </w:r>
          </w:p>
        </w:tc>
      </w:tr>
      <w:tr w:rsidR="00945BCC" w:rsidRPr="001B5886" w:rsidTr="008F054F">
        <w:trPr>
          <w:trHeight w:val="8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600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600,10</w:t>
            </w:r>
          </w:p>
        </w:tc>
      </w:tr>
      <w:tr w:rsidR="00945BCC" w:rsidRPr="001B5886" w:rsidTr="008F054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31 0 03 00000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Основное мероприятие «Обеспечение качественным спортивным инвентарем, оборудованием, экипировкой»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i/>
                <w:iCs/>
                <w:sz w:val="24"/>
                <w:szCs w:val="24"/>
              </w:rPr>
            </w:pPr>
            <w:r w:rsidRPr="001B5886">
              <w:rPr>
                <w:i/>
                <w:iCs/>
                <w:sz w:val="24"/>
                <w:szCs w:val="24"/>
              </w:rPr>
              <w:t>50,00</w:t>
            </w:r>
          </w:p>
        </w:tc>
      </w:tr>
      <w:tr w:rsidR="00945BCC" w:rsidRPr="001B5886" w:rsidTr="008F054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31 0 03 40050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50,00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600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50,00</w:t>
            </w:r>
          </w:p>
        </w:tc>
      </w:tr>
      <w:tr w:rsidR="00945BCC" w:rsidRPr="001B5886" w:rsidTr="008F05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CC" w:rsidRPr="001B5886" w:rsidRDefault="00945BCC" w:rsidP="008F054F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56 271,50</w:t>
            </w:r>
          </w:p>
        </w:tc>
      </w:tr>
    </w:tbl>
    <w:p w:rsidR="00945BCC" w:rsidRPr="001B5886" w:rsidRDefault="00945BCC" w:rsidP="00945BCC">
      <w:pPr>
        <w:rPr>
          <w:bCs/>
          <w:sz w:val="24"/>
          <w:szCs w:val="24"/>
        </w:rPr>
      </w:pPr>
    </w:p>
    <w:p w:rsidR="00945BCC" w:rsidRDefault="00945BCC" w:rsidP="00945BCC">
      <w:pPr>
        <w:rPr>
          <w:bCs/>
          <w:sz w:val="24"/>
          <w:szCs w:val="24"/>
        </w:rPr>
      </w:pPr>
    </w:p>
    <w:p w:rsidR="008F054F" w:rsidRDefault="008F054F" w:rsidP="00945BCC">
      <w:pPr>
        <w:rPr>
          <w:bCs/>
          <w:sz w:val="24"/>
          <w:szCs w:val="24"/>
        </w:rPr>
      </w:pPr>
    </w:p>
    <w:p w:rsidR="008F054F" w:rsidRDefault="008F054F" w:rsidP="00945BCC">
      <w:pPr>
        <w:rPr>
          <w:bCs/>
          <w:sz w:val="24"/>
          <w:szCs w:val="24"/>
        </w:rPr>
      </w:pPr>
    </w:p>
    <w:p w:rsidR="008F054F" w:rsidRDefault="008F054F" w:rsidP="00945BCC">
      <w:pPr>
        <w:rPr>
          <w:bCs/>
          <w:sz w:val="24"/>
          <w:szCs w:val="24"/>
        </w:rPr>
      </w:pPr>
    </w:p>
    <w:p w:rsidR="008F054F" w:rsidRDefault="008F054F" w:rsidP="00945BCC">
      <w:pPr>
        <w:rPr>
          <w:bCs/>
          <w:sz w:val="24"/>
          <w:szCs w:val="24"/>
        </w:rPr>
      </w:pPr>
    </w:p>
    <w:p w:rsidR="008F054F" w:rsidRDefault="008F054F" w:rsidP="00945BCC">
      <w:pPr>
        <w:rPr>
          <w:bCs/>
          <w:sz w:val="24"/>
          <w:szCs w:val="24"/>
        </w:rPr>
      </w:pPr>
    </w:p>
    <w:p w:rsidR="008F054F" w:rsidRDefault="008F054F" w:rsidP="00945BCC">
      <w:pPr>
        <w:rPr>
          <w:bCs/>
          <w:sz w:val="24"/>
          <w:szCs w:val="24"/>
        </w:rPr>
      </w:pPr>
    </w:p>
    <w:p w:rsidR="008F054F" w:rsidRDefault="008F054F" w:rsidP="00945BCC">
      <w:pPr>
        <w:rPr>
          <w:bCs/>
          <w:sz w:val="24"/>
          <w:szCs w:val="24"/>
        </w:rPr>
      </w:pPr>
    </w:p>
    <w:p w:rsidR="008F054F" w:rsidRDefault="008F054F" w:rsidP="00945BCC">
      <w:pPr>
        <w:rPr>
          <w:bCs/>
          <w:sz w:val="24"/>
          <w:szCs w:val="24"/>
        </w:rPr>
      </w:pPr>
    </w:p>
    <w:p w:rsidR="008F054F" w:rsidRDefault="008F054F" w:rsidP="00945BCC">
      <w:pPr>
        <w:rPr>
          <w:bCs/>
          <w:sz w:val="24"/>
          <w:szCs w:val="24"/>
        </w:rPr>
      </w:pPr>
    </w:p>
    <w:p w:rsidR="008F054F" w:rsidRDefault="008F054F" w:rsidP="00945BCC">
      <w:pPr>
        <w:rPr>
          <w:bCs/>
          <w:sz w:val="24"/>
          <w:szCs w:val="24"/>
        </w:rPr>
      </w:pPr>
    </w:p>
    <w:p w:rsidR="008F054F" w:rsidRDefault="008F054F" w:rsidP="00945BCC">
      <w:pPr>
        <w:rPr>
          <w:bCs/>
          <w:sz w:val="24"/>
          <w:szCs w:val="24"/>
        </w:rPr>
      </w:pPr>
    </w:p>
    <w:p w:rsidR="008F054F" w:rsidRDefault="008F054F" w:rsidP="00945BCC">
      <w:pPr>
        <w:rPr>
          <w:bCs/>
          <w:sz w:val="24"/>
          <w:szCs w:val="24"/>
        </w:rPr>
      </w:pPr>
    </w:p>
    <w:p w:rsidR="008F054F" w:rsidRDefault="008F054F" w:rsidP="00945BCC">
      <w:pPr>
        <w:rPr>
          <w:bCs/>
          <w:sz w:val="24"/>
          <w:szCs w:val="24"/>
        </w:rPr>
      </w:pPr>
    </w:p>
    <w:p w:rsidR="008F054F" w:rsidRDefault="008F054F" w:rsidP="00945BCC">
      <w:pPr>
        <w:rPr>
          <w:bCs/>
          <w:sz w:val="24"/>
          <w:szCs w:val="24"/>
        </w:rPr>
      </w:pPr>
    </w:p>
    <w:p w:rsidR="008F054F" w:rsidRDefault="008F054F" w:rsidP="00945BCC">
      <w:pPr>
        <w:rPr>
          <w:bCs/>
          <w:sz w:val="24"/>
          <w:szCs w:val="24"/>
        </w:rPr>
      </w:pPr>
    </w:p>
    <w:p w:rsidR="008F054F" w:rsidRDefault="008F054F" w:rsidP="00945BCC">
      <w:pPr>
        <w:rPr>
          <w:bCs/>
          <w:sz w:val="24"/>
          <w:szCs w:val="24"/>
        </w:rPr>
      </w:pPr>
    </w:p>
    <w:p w:rsidR="008F054F" w:rsidRDefault="008F054F" w:rsidP="00945BCC">
      <w:pPr>
        <w:rPr>
          <w:bCs/>
          <w:sz w:val="24"/>
          <w:szCs w:val="24"/>
        </w:rPr>
      </w:pPr>
    </w:p>
    <w:p w:rsidR="008F054F" w:rsidRDefault="008F054F" w:rsidP="00945BCC">
      <w:pPr>
        <w:rPr>
          <w:bCs/>
          <w:sz w:val="24"/>
          <w:szCs w:val="24"/>
        </w:rPr>
      </w:pPr>
    </w:p>
    <w:p w:rsidR="008F054F" w:rsidRDefault="008F054F" w:rsidP="00945BCC">
      <w:pPr>
        <w:rPr>
          <w:bCs/>
          <w:sz w:val="24"/>
          <w:szCs w:val="24"/>
        </w:rPr>
      </w:pPr>
    </w:p>
    <w:p w:rsidR="008F054F" w:rsidRDefault="008F054F" w:rsidP="00945BCC">
      <w:pPr>
        <w:rPr>
          <w:bCs/>
          <w:sz w:val="24"/>
          <w:szCs w:val="24"/>
        </w:rPr>
      </w:pPr>
    </w:p>
    <w:p w:rsidR="008F054F" w:rsidRDefault="008F054F" w:rsidP="00945BCC">
      <w:pPr>
        <w:rPr>
          <w:bCs/>
          <w:sz w:val="24"/>
          <w:szCs w:val="24"/>
        </w:rPr>
      </w:pPr>
    </w:p>
    <w:p w:rsidR="008F054F" w:rsidRDefault="008F054F" w:rsidP="00945BCC">
      <w:pPr>
        <w:rPr>
          <w:bCs/>
          <w:sz w:val="24"/>
          <w:szCs w:val="24"/>
        </w:rPr>
      </w:pPr>
    </w:p>
    <w:p w:rsidR="008F054F" w:rsidRDefault="008F054F" w:rsidP="00945BCC">
      <w:pPr>
        <w:rPr>
          <w:bCs/>
          <w:sz w:val="24"/>
          <w:szCs w:val="24"/>
        </w:rPr>
      </w:pPr>
    </w:p>
    <w:p w:rsidR="008F054F" w:rsidRDefault="008F054F" w:rsidP="00945BCC">
      <w:pPr>
        <w:rPr>
          <w:bCs/>
          <w:sz w:val="24"/>
          <w:szCs w:val="24"/>
        </w:rPr>
      </w:pPr>
    </w:p>
    <w:p w:rsidR="008F054F" w:rsidRDefault="008F054F" w:rsidP="00945BCC">
      <w:pPr>
        <w:rPr>
          <w:bCs/>
          <w:sz w:val="24"/>
          <w:szCs w:val="24"/>
        </w:rPr>
      </w:pPr>
    </w:p>
    <w:p w:rsidR="008F054F" w:rsidRDefault="008F054F" w:rsidP="00945BCC">
      <w:pPr>
        <w:rPr>
          <w:bCs/>
          <w:sz w:val="24"/>
          <w:szCs w:val="24"/>
        </w:rPr>
      </w:pPr>
    </w:p>
    <w:p w:rsidR="008F054F" w:rsidRPr="001B5886" w:rsidRDefault="008F054F" w:rsidP="00945BCC">
      <w:pPr>
        <w:rPr>
          <w:bCs/>
          <w:sz w:val="24"/>
          <w:szCs w:val="24"/>
        </w:rPr>
      </w:pPr>
    </w:p>
    <w:tbl>
      <w:tblPr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80"/>
        <w:gridCol w:w="5416"/>
        <w:gridCol w:w="1700"/>
        <w:gridCol w:w="1720"/>
        <w:gridCol w:w="1541"/>
      </w:tblGrid>
      <w:tr w:rsidR="00945BCC" w:rsidRPr="001B5886" w:rsidTr="00D54EC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0377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BCC" w:rsidRPr="001B5886" w:rsidRDefault="00945BCC" w:rsidP="00D54EC9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Приложение 4</w:t>
            </w:r>
          </w:p>
          <w:p w:rsidR="00945BCC" w:rsidRPr="001B5886" w:rsidRDefault="00945BCC" w:rsidP="00D54EC9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 xml:space="preserve">к решению Думы Пермского муниципального округа </w:t>
            </w:r>
          </w:p>
          <w:p w:rsidR="00945BCC" w:rsidRPr="001B5886" w:rsidRDefault="00945BCC" w:rsidP="00D54EC9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 xml:space="preserve">от </w:t>
            </w:r>
            <w:r w:rsidR="00D54EC9">
              <w:rPr>
                <w:sz w:val="24"/>
                <w:szCs w:val="24"/>
              </w:rPr>
              <w:t>15.12.2022 №</w:t>
            </w:r>
            <w:r w:rsidR="005A64C8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D54EC9">
              <w:rPr>
                <w:sz w:val="24"/>
                <w:szCs w:val="24"/>
              </w:rPr>
              <w:t>64-п</w:t>
            </w:r>
          </w:p>
        </w:tc>
      </w:tr>
      <w:tr w:rsidR="00945BCC" w:rsidRPr="001B5886" w:rsidTr="00D54EC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0377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</w:tr>
      <w:tr w:rsidR="00945BCC" w:rsidRPr="001B5886" w:rsidTr="00D54EC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0377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</w:tr>
      <w:tr w:rsidR="00945BCC" w:rsidRPr="001B5886" w:rsidTr="00D54EC9">
        <w:trPr>
          <w:trHeight w:val="28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</w:tr>
      <w:tr w:rsidR="00945BCC" w:rsidRPr="001B5886" w:rsidTr="00D54EC9">
        <w:trPr>
          <w:trHeight w:val="675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BCC" w:rsidRPr="001B5886" w:rsidRDefault="00945BCC" w:rsidP="00D54EC9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Перечень и объемы финансирования муниципальных программ Усть-Качкинского сельского поселения 2022 год и период 2023-2024 годов</w:t>
            </w:r>
          </w:p>
        </w:tc>
      </w:tr>
      <w:tr w:rsidR="00945BCC" w:rsidRPr="001B5886" w:rsidTr="00D54EC9">
        <w:trPr>
          <w:trHeight w:val="330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45BCC" w:rsidRPr="001B5886" w:rsidTr="00D54EC9">
        <w:trPr>
          <w:trHeight w:val="16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CC" w:rsidRPr="001B5886" w:rsidRDefault="00945BCC" w:rsidP="005A64C8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EC9" w:rsidRDefault="00945BCC" w:rsidP="005A64C8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2022 год</w:t>
            </w:r>
          </w:p>
          <w:p w:rsidR="00945BCC" w:rsidRPr="001B5886" w:rsidRDefault="00945BCC" w:rsidP="005A64C8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Сумма, тыс. рублей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C8" w:rsidRDefault="005A64C8" w:rsidP="005A64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 год</w:t>
            </w:r>
          </w:p>
          <w:p w:rsidR="005A64C8" w:rsidRDefault="005A64C8" w:rsidP="005A64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Сумма,</w:t>
            </w:r>
          </w:p>
          <w:p w:rsidR="00945BCC" w:rsidRPr="001B5886" w:rsidRDefault="00945BCC" w:rsidP="005A64C8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тыс. рублей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C8" w:rsidRDefault="005A64C8" w:rsidP="005A64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 год</w:t>
            </w:r>
          </w:p>
          <w:p w:rsidR="00945BCC" w:rsidRPr="001B5886" w:rsidRDefault="00945BCC" w:rsidP="005A64C8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Сумма, тыс. рублей</w:t>
            </w:r>
          </w:p>
        </w:tc>
      </w:tr>
      <w:tr w:rsidR="00945BCC" w:rsidRPr="001B5886" w:rsidTr="00D54EC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CC" w:rsidRPr="001B5886" w:rsidRDefault="00945BCC" w:rsidP="005A64C8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CC" w:rsidRPr="001B5886" w:rsidRDefault="00945BCC" w:rsidP="005A64C8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CC" w:rsidRPr="001B5886" w:rsidRDefault="00945BCC" w:rsidP="005A64C8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CC" w:rsidRPr="001B5886" w:rsidRDefault="00945BCC" w:rsidP="005A64C8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CC" w:rsidRPr="001B5886" w:rsidRDefault="00945BCC" w:rsidP="005A64C8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945BCC" w:rsidRPr="001B5886" w:rsidTr="00D54EC9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 xml:space="preserve">Муниципальная программа «Развитие физической культуры и спорта»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650,10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550,00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550,00</w:t>
            </w:r>
          </w:p>
        </w:tc>
      </w:tr>
      <w:tr w:rsidR="00945BCC" w:rsidRPr="001B5886" w:rsidTr="00D54EC9">
        <w:trPr>
          <w:trHeight w:val="6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2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 xml:space="preserve">Муниципальная программа «Развитие сферы культуры»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8 083,30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7 542,60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7 542,60</w:t>
            </w:r>
          </w:p>
        </w:tc>
      </w:tr>
      <w:tr w:rsidR="00945BCC" w:rsidRPr="001B5886" w:rsidTr="00D54EC9">
        <w:trPr>
          <w:trHeight w:val="8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 xml:space="preserve">Муниципальная программа «Обеспечение качественным жильем и услугами жилищно-коммунального хозяйства населения»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7 764,40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5 080,50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3 969,90</w:t>
            </w:r>
          </w:p>
        </w:tc>
      </w:tr>
      <w:tr w:rsidR="00945BCC" w:rsidRPr="001B5886" w:rsidTr="00D54EC9">
        <w:trPr>
          <w:trHeight w:val="7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 xml:space="preserve">Муниципальная программа «Развитие дорожного хозяйства и благоустройство сельского поселения»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10 387,00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6 629,00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6 629,00</w:t>
            </w:r>
          </w:p>
        </w:tc>
      </w:tr>
      <w:tr w:rsidR="00945BCC" w:rsidRPr="001B5886" w:rsidTr="00D54EC9">
        <w:trPr>
          <w:trHeight w:val="7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 xml:space="preserve">Муниципальная программа «Улучшение жилищных условий граждан»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0,00</w:t>
            </w:r>
          </w:p>
        </w:tc>
      </w:tr>
      <w:tr w:rsidR="00945BCC" w:rsidRPr="001B5886" w:rsidTr="00D54EC9">
        <w:trPr>
          <w:trHeight w:val="7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6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 xml:space="preserve">Муниципальная программа «Совершенствование муниципального управления» на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9 466,40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7 375,70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7 384,00</w:t>
            </w:r>
          </w:p>
        </w:tc>
      </w:tr>
      <w:tr w:rsidR="00945BCC" w:rsidRPr="001B5886" w:rsidTr="00D54EC9">
        <w:trPr>
          <w:trHeight w:val="7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7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 xml:space="preserve">Муниципальная программа «Обеспечение безопасности населения и территории»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771,70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693,50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693,50</w:t>
            </w:r>
          </w:p>
        </w:tc>
      </w:tr>
      <w:tr w:rsidR="00945BCC" w:rsidRPr="001B5886" w:rsidTr="00D54EC9">
        <w:trPr>
          <w:trHeight w:val="7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8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Муниципальная программа «Формирование современной городской среды Усть-Качкинского сельского поселения» на 2018-2022 годы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473,70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0,00</w:t>
            </w:r>
          </w:p>
        </w:tc>
      </w:tr>
      <w:tr w:rsidR="00945BCC" w:rsidRPr="001B5886" w:rsidTr="00D54EC9">
        <w:trPr>
          <w:trHeight w:val="7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8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 xml:space="preserve">Муниципальная программа «Переселение граждан из </w:t>
            </w:r>
            <w:r w:rsidRPr="001B5886">
              <w:rPr>
                <w:sz w:val="24"/>
                <w:szCs w:val="24"/>
              </w:rPr>
              <w:br/>
              <w:t xml:space="preserve">аварийного жилищного фонда»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10 354,40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0,00</w:t>
            </w:r>
          </w:p>
        </w:tc>
      </w:tr>
      <w:tr w:rsidR="00945BCC" w:rsidRPr="001B5886" w:rsidTr="00D54EC9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47 951,00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27 871,30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CC" w:rsidRPr="001B5886" w:rsidRDefault="00945BCC" w:rsidP="00945BCC">
            <w:pPr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26 769,00</w:t>
            </w:r>
          </w:p>
        </w:tc>
      </w:tr>
    </w:tbl>
    <w:p w:rsidR="00945BCC" w:rsidRPr="001B5886" w:rsidRDefault="00945BCC" w:rsidP="00945BCC">
      <w:pPr>
        <w:rPr>
          <w:bCs/>
          <w:sz w:val="24"/>
          <w:szCs w:val="24"/>
        </w:rPr>
      </w:pPr>
    </w:p>
    <w:p w:rsidR="00945BCC" w:rsidRPr="001B5886" w:rsidRDefault="00945BCC" w:rsidP="00945BCC">
      <w:pPr>
        <w:rPr>
          <w:bCs/>
          <w:sz w:val="24"/>
          <w:szCs w:val="24"/>
        </w:rPr>
      </w:pPr>
    </w:p>
    <w:p w:rsidR="00945BCC" w:rsidRPr="001B5886" w:rsidRDefault="00945BCC" w:rsidP="00945BCC">
      <w:pPr>
        <w:rPr>
          <w:bCs/>
          <w:sz w:val="24"/>
          <w:szCs w:val="24"/>
        </w:rPr>
      </w:pPr>
    </w:p>
    <w:p w:rsidR="00945BCC" w:rsidRPr="001B5886" w:rsidRDefault="00945BCC" w:rsidP="00945BCC">
      <w:pPr>
        <w:rPr>
          <w:bCs/>
          <w:sz w:val="24"/>
          <w:szCs w:val="24"/>
        </w:rPr>
      </w:pPr>
    </w:p>
    <w:p w:rsidR="00945BCC" w:rsidRPr="001B5886" w:rsidRDefault="00945BCC" w:rsidP="00945BCC">
      <w:pPr>
        <w:rPr>
          <w:bCs/>
          <w:sz w:val="24"/>
          <w:szCs w:val="24"/>
        </w:rPr>
      </w:pPr>
    </w:p>
    <w:p w:rsidR="00945BCC" w:rsidRPr="001B5886" w:rsidRDefault="00945BCC" w:rsidP="00945BCC">
      <w:pPr>
        <w:rPr>
          <w:bCs/>
          <w:sz w:val="24"/>
          <w:szCs w:val="24"/>
        </w:rPr>
      </w:pPr>
    </w:p>
    <w:p w:rsidR="00945BCC" w:rsidRPr="001B5886" w:rsidRDefault="00945BCC" w:rsidP="00945BCC">
      <w:pPr>
        <w:rPr>
          <w:bCs/>
          <w:sz w:val="24"/>
          <w:szCs w:val="24"/>
        </w:rPr>
      </w:pPr>
    </w:p>
    <w:p w:rsidR="00945BCC" w:rsidRDefault="00945BCC" w:rsidP="00945BCC">
      <w:pPr>
        <w:rPr>
          <w:bCs/>
          <w:sz w:val="24"/>
          <w:szCs w:val="24"/>
        </w:rPr>
      </w:pPr>
    </w:p>
    <w:p w:rsidR="00D54EC9" w:rsidRDefault="00D54EC9" w:rsidP="00945BCC">
      <w:pPr>
        <w:rPr>
          <w:bCs/>
          <w:sz w:val="24"/>
          <w:szCs w:val="24"/>
        </w:rPr>
      </w:pPr>
    </w:p>
    <w:p w:rsidR="00D54EC9" w:rsidRDefault="00D54EC9" w:rsidP="00945BCC">
      <w:pPr>
        <w:rPr>
          <w:bCs/>
          <w:sz w:val="24"/>
          <w:szCs w:val="24"/>
        </w:rPr>
      </w:pPr>
    </w:p>
    <w:p w:rsidR="00D54EC9" w:rsidRDefault="00D54EC9" w:rsidP="00945BCC">
      <w:pPr>
        <w:rPr>
          <w:bCs/>
          <w:sz w:val="24"/>
          <w:szCs w:val="24"/>
        </w:rPr>
      </w:pPr>
    </w:p>
    <w:p w:rsidR="00D54EC9" w:rsidRPr="001B5886" w:rsidRDefault="00D54EC9" w:rsidP="00945BCC">
      <w:pPr>
        <w:rPr>
          <w:bCs/>
          <w:sz w:val="24"/>
          <w:szCs w:val="24"/>
        </w:rPr>
      </w:pPr>
    </w:p>
    <w:p w:rsidR="00945BCC" w:rsidRPr="001B5886" w:rsidRDefault="00945BCC" w:rsidP="00945BCC">
      <w:pPr>
        <w:rPr>
          <w:bCs/>
          <w:sz w:val="24"/>
          <w:szCs w:val="24"/>
        </w:rPr>
      </w:pP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756"/>
        <w:gridCol w:w="6655"/>
        <w:gridCol w:w="2649"/>
      </w:tblGrid>
      <w:tr w:rsidR="00945BCC" w:rsidRPr="001B5886" w:rsidTr="00370AE2">
        <w:trPr>
          <w:trHeight w:val="277"/>
        </w:trPr>
        <w:tc>
          <w:tcPr>
            <w:tcW w:w="7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9304" w:type="dxa"/>
            <w:gridSpan w:val="2"/>
            <w:shd w:val="clear" w:color="auto" w:fill="auto"/>
            <w:noWrap/>
            <w:vAlign w:val="center"/>
            <w:hideMark/>
          </w:tcPr>
          <w:p w:rsidR="00945BCC" w:rsidRPr="001B5886" w:rsidRDefault="00945BCC" w:rsidP="000863E3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Приложение 5</w:t>
            </w:r>
          </w:p>
        </w:tc>
      </w:tr>
      <w:tr w:rsidR="00945BCC" w:rsidRPr="001B5886" w:rsidTr="00370AE2">
        <w:trPr>
          <w:trHeight w:val="277"/>
        </w:trPr>
        <w:tc>
          <w:tcPr>
            <w:tcW w:w="7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9304" w:type="dxa"/>
            <w:gridSpan w:val="2"/>
            <w:shd w:val="clear" w:color="auto" w:fill="auto"/>
            <w:noWrap/>
            <w:vAlign w:val="center"/>
            <w:hideMark/>
          </w:tcPr>
          <w:p w:rsidR="00945BCC" w:rsidRPr="001B5886" w:rsidRDefault="00945BCC" w:rsidP="000863E3">
            <w:pPr>
              <w:jc w:val="right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 xml:space="preserve">к решению Думы Пермского муниципального округа </w:t>
            </w:r>
          </w:p>
        </w:tc>
      </w:tr>
      <w:tr w:rsidR="00945BCC" w:rsidRPr="001B5886" w:rsidTr="00370AE2">
        <w:trPr>
          <w:trHeight w:val="277"/>
        </w:trPr>
        <w:tc>
          <w:tcPr>
            <w:tcW w:w="7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945BCC" w:rsidRPr="001B5886" w:rsidRDefault="00945BCC" w:rsidP="000863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shd w:val="clear" w:color="auto" w:fill="auto"/>
            <w:noWrap/>
            <w:vAlign w:val="center"/>
            <w:hideMark/>
          </w:tcPr>
          <w:p w:rsidR="00945BCC" w:rsidRPr="001B5886" w:rsidRDefault="000863E3" w:rsidP="000863E3">
            <w:pPr>
              <w:ind w:right="-103" w:hanging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15.12.2022 № 64-п</w:t>
            </w:r>
          </w:p>
        </w:tc>
      </w:tr>
      <w:tr w:rsidR="00945BCC" w:rsidRPr="001B5886" w:rsidTr="000863E3">
        <w:trPr>
          <w:trHeight w:val="661"/>
        </w:trPr>
        <w:tc>
          <w:tcPr>
            <w:tcW w:w="10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AE2" w:rsidRDefault="00370AE2" w:rsidP="00370A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70AE2" w:rsidRDefault="00945BCC" w:rsidP="00370AE2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Распределение средств дорожного фонда Усть-</w:t>
            </w:r>
            <w:r w:rsidR="00370AE2">
              <w:rPr>
                <w:b/>
                <w:bCs/>
                <w:sz w:val="24"/>
                <w:szCs w:val="24"/>
              </w:rPr>
              <w:t>Качкинского сельского поселения</w:t>
            </w:r>
          </w:p>
          <w:p w:rsidR="00945BCC" w:rsidRPr="001B5886" w:rsidRDefault="00945BCC" w:rsidP="00370AE2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на 2022 год</w:t>
            </w:r>
          </w:p>
        </w:tc>
      </w:tr>
      <w:tr w:rsidR="00945BCC" w:rsidRPr="001B5886" w:rsidTr="000863E3">
        <w:trPr>
          <w:trHeight w:val="72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CC" w:rsidRPr="001B5886" w:rsidRDefault="00945BCC" w:rsidP="00370AE2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 xml:space="preserve">№ </w:t>
            </w:r>
            <w:r w:rsidRPr="001B5886">
              <w:rPr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CC" w:rsidRPr="001B5886" w:rsidRDefault="00945BCC" w:rsidP="00370AE2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E2" w:rsidRDefault="00945BCC" w:rsidP="00370AE2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2022 год</w:t>
            </w:r>
          </w:p>
          <w:p w:rsidR="00945BCC" w:rsidRPr="001B5886" w:rsidRDefault="00945BCC" w:rsidP="00370AE2">
            <w:pPr>
              <w:jc w:val="center"/>
              <w:rPr>
                <w:b/>
                <w:bCs/>
                <w:sz w:val="24"/>
                <w:szCs w:val="24"/>
              </w:rPr>
            </w:pPr>
            <w:r w:rsidRPr="001B5886">
              <w:rPr>
                <w:b/>
                <w:bCs/>
                <w:sz w:val="24"/>
                <w:szCs w:val="24"/>
              </w:rPr>
              <w:t>Сумма, тыс. рублей</w:t>
            </w:r>
          </w:p>
        </w:tc>
      </w:tr>
      <w:tr w:rsidR="00945BCC" w:rsidRPr="001B5886" w:rsidTr="000863E3">
        <w:trPr>
          <w:trHeight w:val="70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I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Муниципальная программа сельского поселения «Развитие  дорожного хозяйства и благоустройство сельского поселения»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CC" w:rsidRPr="001B5886" w:rsidRDefault="00945BCC" w:rsidP="00370AE2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</w:t>
            </w:r>
            <w:r w:rsidR="00370AE2">
              <w:rPr>
                <w:sz w:val="24"/>
                <w:szCs w:val="24"/>
              </w:rPr>
              <w:t xml:space="preserve"> </w:t>
            </w:r>
            <w:r w:rsidRPr="001B5886">
              <w:rPr>
                <w:sz w:val="24"/>
                <w:szCs w:val="24"/>
              </w:rPr>
              <w:t>380,4</w:t>
            </w:r>
          </w:p>
        </w:tc>
      </w:tr>
      <w:tr w:rsidR="00945BCC" w:rsidRPr="001B5886" w:rsidTr="000863E3">
        <w:trPr>
          <w:trHeight w:val="66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в том числе: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CC" w:rsidRPr="001B5886" w:rsidRDefault="00945BCC" w:rsidP="00370AE2">
            <w:pPr>
              <w:jc w:val="center"/>
              <w:rPr>
                <w:sz w:val="24"/>
                <w:szCs w:val="24"/>
              </w:rPr>
            </w:pPr>
          </w:p>
        </w:tc>
      </w:tr>
      <w:tr w:rsidR="00945BCC" w:rsidRPr="001B5886" w:rsidTr="000863E3">
        <w:trPr>
          <w:trHeight w:val="63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1.1.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Приведение в нормативное состояние автомобильных дорог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CC" w:rsidRPr="001B5886" w:rsidRDefault="00945BCC" w:rsidP="00370AE2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4 380,4</w:t>
            </w:r>
          </w:p>
        </w:tc>
      </w:tr>
      <w:tr w:rsidR="00945BCC" w:rsidRPr="001B5886" w:rsidTr="000863E3">
        <w:trPr>
          <w:trHeight w:val="5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1.1.1.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BCC" w:rsidRPr="001B5886" w:rsidRDefault="00370AE2" w:rsidP="00370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945BCC" w:rsidRPr="001B5886">
              <w:rPr>
                <w:sz w:val="24"/>
                <w:szCs w:val="24"/>
              </w:rPr>
              <w:t>926,6</w:t>
            </w:r>
          </w:p>
        </w:tc>
      </w:tr>
      <w:tr w:rsidR="00945BCC" w:rsidRPr="001B5886" w:rsidTr="000863E3">
        <w:trPr>
          <w:trHeight w:val="6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1.1.2.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Ремонт автомобильных дорог и искусственных сооружений на них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BCC" w:rsidRPr="001B5886" w:rsidRDefault="00945BCC" w:rsidP="00370AE2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1 891,6</w:t>
            </w:r>
          </w:p>
        </w:tc>
      </w:tr>
      <w:tr w:rsidR="00945BCC" w:rsidRPr="001B5886" w:rsidTr="000863E3">
        <w:trPr>
          <w:trHeight w:val="5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1.1.3.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Капитальный ремонт автомобильных дорог и искусственных сооружений на них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BCC" w:rsidRPr="001B5886" w:rsidRDefault="00945BCC" w:rsidP="00370AE2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504,7</w:t>
            </w:r>
          </w:p>
        </w:tc>
      </w:tr>
      <w:tr w:rsidR="00945BCC" w:rsidRPr="001B5886" w:rsidTr="000863E3">
        <w:trPr>
          <w:trHeight w:val="4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1.1.4.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CC" w:rsidRPr="001B5886" w:rsidRDefault="00945BCC" w:rsidP="00945BCC">
            <w:pPr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Ремонт автомобильных дорог и искусственных сооружений на них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BCC" w:rsidRPr="001B5886" w:rsidRDefault="00945BCC" w:rsidP="00370AE2">
            <w:pPr>
              <w:jc w:val="center"/>
              <w:rPr>
                <w:sz w:val="24"/>
                <w:szCs w:val="24"/>
              </w:rPr>
            </w:pPr>
            <w:r w:rsidRPr="001B5886">
              <w:rPr>
                <w:sz w:val="24"/>
                <w:szCs w:val="24"/>
              </w:rPr>
              <w:t>57,5</w:t>
            </w:r>
          </w:p>
        </w:tc>
      </w:tr>
    </w:tbl>
    <w:p w:rsidR="00945BCC" w:rsidRPr="001B5886" w:rsidRDefault="00945BCC" w:rsidP="00945BCC">
      <w:pPr>
        <w:rPr>
          <w:bCs/>
          <w:sz w:val="24"/>
          <w:szCs w:val="24"/>
        </w:rPr>
      </w:pPr>
    </w:p>
    <w:p w:rsidR="00527FCE" w:rsidRDefault="00527FCE" w:rsidP="00E27061">
      <w:pPr>
        <w:rPr>
          <w:szCs w:val="28"/>
        </w:rPr>
      </w:pPr>
    </w:p>
    <w:sectPr w:rsidR="00527FCE" w:rsidSect="00527FCE">
      <w:footerReference w:type="default" r:id="rId9"/>
      <w:pgSz w:w="11906" w:h="16838" w:code="9"/>
      <w:pgMar w:top="851" w:right="567" w:bottom="28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44B" w:rsidRDefault="0032544B" w:rsidP="00DA5614">
      <w:r>
        <w:separator/>
      </w:r>
    </w:p>
  </w:endnote>
  <w:endnote w:type="continuationSeparator" w:id="0">
    <w:p w:rsidR="0032544B" w:rsidRDefault="0032544B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54F" w:rsidRDefault="008F054F" w:rsidP="0023189A">
    <w:pPr>
      <w:pStyle w:val="af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5A64C8">
      <w:rPr>
        <w:noProof/>
        <w:sz w:val="24"/>
        <w:szCs w:val="24"/>
      </w:rPr>
      <w:t>25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44B" w:rsidRDefault="0032544B" w:rsidP="00DA5614">
      <w:r>
        <w:separator/>
      </w:r>
    </w:p>
  </w:footnote>
  <w:footnote w:type="continuationSeparator" w:id="0">
    <w:p w:rsidR="0032544B" w:rsidRDefault="0032544B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12"/>
  </w:num>
  <w:num w:numId="5">
    <w:abstractNumId w:val="0"/>
  </w:num>
  <w:num w:numId="6">
    <w:abstractNumId w:val="1"/>
  </w:num>
  <w:num w:numId="7">
    <w:abstractNumId w:val="5"/>
  </w:num>
  <w:num w:numId="8">
    <w:abstractNumId w:val="22"/>
  </w:num>
  <w:num w:numId="9">
    <w:abstractNumId w:val="13"/>
  </w:num>
  <w:num w:numId="10">
    <w:abstractNumId w:val="21"/>
  </w:num>
  <w:num w:numId="11">
    <w:abstractNumId w:val="4"/>
  </w:num>
  <w:num w:numId="12">
    <w:abstractNumId w:val="18"/>
  </w:num>
  <w:num w:numId="13">
    <w:abstractNumId w:val="2"/>
  </w:num>
  <w:num w:numId="14">
    <w:abstractNumId w:val="3"/>
  </w:num>
  <w:num w:numId="15">
    <w:abstractNumId w:val="8"/>
  </w:num>
  <w:num w:numId="16">
    <w:abstractNumId w:val="14"/>
  </w:num>
  <w:num w:numId="17">
    <w:abstractNumId w:val="17"/>
  </w:num>
  <w:num w:numId="18">
    <w:abstractNumId w:val="7"/>
  </w:num>
  <w:num w:numId="19">
    <w:abstractNumId w:val="11"/>
  </w:num>
  <w:num w:numId="20">
    <w:abstractNumId w:val="10"/>
  </w:num>
  <w:num w:numId="21">
    <w:abstractNumId w:val="6"/>
  </w:num>
  <w:num w:numId="22">
    <w:abstractNumId w:val="23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863E3"/>
    <w:rsid w:val="00091CC3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16855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75E2C"/>
    <w:rsid w:val="001842B8"/>
    <w:rsid w:val="00186748"/>
    <w:rsid w:val="00187FC1"/>
    <w:rsid w:val="00192D7D"/>
    <w:rsid w:val="0019583F"/>
    <w:rsid w:val="001A2984"/>
    <w:rsid w:val="001A3649"/>
    <w:rsid w:val="001A6D25"/>
    <w:rsid w:val="001B5886"/>
    <w:rsid w:val="001C4535"/>
    <w:rsid w:val="001C53BC"/>
    <w:rsid w:val="001C7F8E"/>
    <w:rsid w:val="001D45FF"/>
    <w:rsid w:val="001D5DEA"/>
    <w:rsid w:val="001F22EB"/>
    <w:rsid w:val="001F3413"/>
    <w:rsid w:val="001F7D2E"/>
    <w:rsid w:val="00205DFF"/>
    <w:rsid w:val="00216907"/>
    <w:rsid w:val="0022156F"/>
    <w:rsid w:val="002217F9"/>
    <w:rsid w:val="00223F7B"/>
    <w:rsid w:val="0023189A"/>
    <w:rsid w:val="0023542D"/>
    <w:rsid w:val="00236D0A"/>
    <w:rsid w:val="002409D0"/>
    <w:rsid w:val="0024127C"/>
    <w:rsid w:val="00241EF9"/>
    <w:rsid w:val="00245DE2"/>
    <w:rsid w:val="002514A8"/>
    <w:rsid w:val="00256138"/>
    <w:rsid w:val="0026564B"/>
    <w:rsid w:val="002674B5"/>
    <w:rsid w:val="0027257E"/>
    <w:rsid w:val="002815AC"/>
    <w:rsid w:val="00290A0F"/>
    <w:rsid w:val="00295B8B"/>
    <w:rsid w:val="00295BF3"/>
    <w:rsid w:val="002A60D6"/>
    <w:rsid w:val="002A721E"/>
    <w:rsid w:val="002B1A2D"/>
    <w:rsid w:val="002C1A0E"/>
    <w:rsid w:val="002C5595"/>
    <w:rsid w:val="002D35BC"/>
    <w:rsid w:val="002E5F62"/>
    <w:rsid w:val="003023F0"/>
    <w:rsid w:val="00303D8F"/>
    <w:rsid w:val="003043D0"/>
    <w:rsid w:val="003131FA"/>
    <w:rsid w:val="0032544B"/>
    <w:rsid w:val="003266FA"/>
    <w:rsid w:val="00327466"/>
    <w:rsid w:val="00332A67"/>
    <w:rsid w:val="00332E76"/>
    <w:rsid w:val="00343EB1"/>
    <w:rsid w:val="003511AE"/>
    <w:rsid w:val="00352835"/>
    <w:rsid w:val="00355BA2"/>
    <w:rsid w:val="00360E09"/>
    <w:rsid w:val="003623D8"/>
    <w:rsid w:val="00363F18"/>
    <w:rsid w:val="00366605"/>
    <w:rsid w:val="00367904"/>
    <w:rsid w:val="00370AE2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9C9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27FCE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1E0F"/>
    <w:rsid w:val="00583B22"/>
    <w:rsid w:val="00584C2B"/>
    <w:rsid w:val="005A1177"/>
    <w:rsid w:val="005A1BCF"/>
    <w:rsid w:val="005A5842"/>
    <w:rsid w:val="005A64C8"/>
    <w:rsid w:val="005C27F9"/>
    <w:rsid w:val="005C2DA0"/>
    <w:rsid w:val="005C428F"/>
    <w:rsid w:val="005C7089"/>
    <w:rsid w:val="005E6154"/>
    <w:rsid w:val="005F0138"/>
    <w:rsid w:val="005F2C65"/>
    <w:rsid w:val="005F4B57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3A57"/>
    <w:rsid w:val="00784AC5"/>
    <w:rsid w:val="0079448D"/>
    <w:rsid w:val="007A212B"/>
    <w:rsid w:val="007B2B65"/>
    <w:rsid w:val="007C3B15"/>
    <w:rsid w:val="007D3E98"/>
    <w:rsid w:val="007E3206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2DAF"/>
    <w:rsid w:val="00854816"/>
    <w:rsid w:val="00861072"/>
    <w:rsid w:val="00861C17"/>
    <w:rsid w:val="00867D84"/>
    <w:rsid w:val="00875709"/>
    <w:rsid w:val="0088484F"/>
    <w:rsid w:val="00887289"/>
    <w:rsid w:val="00894928"/>
    <w:rsid w:val="00894FA9"/>
    <w:rsid w:val="008B4D57"/>
    <w:rsid w:val="008B730F"/>
    <w:rsid w:val="008C1D56"/>
    <w:rsid w:val="008E47AC"/>
    <w:rsid w:val="008E50E8"/>
    <w:rsid w:val="008F054F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5BCC"/>
    <w:rsid w:val="009462A2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0D62"/>
    <w:rsid w:val="00A4342D"/>
    <w:rsid w:val="00A44C1A"/>
    <w:rsid w:val="00A52A67"/>
    <w:rsid w:val="00A56A20"/>
    <w:rsid w:val="00A571F8"/>
    <w:rsid w:val="00AA6A50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E5D8D"/>
    <w:rsid w:val="00AF369A"/>
    <w:rsid w:val="00AF4B4D"/>
    <w:rsid w:val="00AF4EB4"/>
    <w:rsid w:val="00B002ED"/>
    <w:rsid w:val="00B03348"/>
    <w:rsid w:val="00B10F40"/>
    <w:rsid w:val="00B13481"/>
    <w:rsid w:val="00B23C63"/>
    <w:rsid w:val="00B33CDA"/>
    <w:rsid w:val="00B45CAA"/>
    <w:rsid w:val="00B46762"/>
    <w:rsid w:val="00B5121F"/>
    <w:rsid w:val="00B54D9C"/>
    <w:rsid w:val="00B61C63"/>
    <w:rsid w:val="00B7636E"/>
    <w:rsid w:val="00B804A0"/>
    <w:rsid w:val="00B91744"/>
    <w:rsid w:val="00B93A5D"/>
    <w:rsid w:val="00B94465"/>
    <w:rsid w:val="00B968A5"/>
    <w:rsid w:val="00BA5127"/>
    <w:rsid w:val="00BA5AC3"/>
    <w:rsid w:val="00BA5DAE"/>
    <w:rsid w:val="00BA6321"/>
    <w:rsid w:val="00BA7219"/>
    <w:rsid w:val="00BA7B96"/>
    <w:rsid w:val="00BB3FCF"/>
    <w:rsid w:val="00BB7219"/>
    <w:rsid w:val="00BC7607"/>
    <w:rsid w:val="00BD0D2F"/>
    <w:rsid w:val="00BD45F1"/>
    <w:rsid w:val="00BE4950"/>
    <w:rsid w:val="00C01403"/>
    <w:rsid w:val="00C06726"/>
    <w:rsid w:val="00C075F9"/>
    <w:rsid w:val="00C11508"/>
    <w:rsid w:val="00C210E9"/>
    <w:rsid w:val="00C21B12"/>
    <w:rsid w:val="00C22124"/>
    <w:rsid w:val="00C50DDE"/>
    <w:rsid w:val="00C64C79"/>
    <w:rsid w:val="00C75CF2"/>
    <w:rsid w:val="00C9182F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32ABB"/>
    <w:rsid w:val="00D45D8D"/>
    <w:rsid w:val="00D46164"/>
    <w:rsid w:val="00D54EC9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96D09"/>
    <w:rsid w:val="00DA2868"/>
    <w:rsid w:val="00DA3DEC"/>
    <w:rsid w:val="00DA5614"/>
    <w:rsid w:val="00DB4283"/>
    <w:rsid w:val="00DC7698"/>
    <w:rsid w:val="00DD7E81"/>
    <w:rsid w:val="00DF28FD"/>
    <w:rsid w:val="00DF6D04"/>
    <w:rsid w:val="00E01819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27061"/>
    <w:rsid w:val="00E31AAF"/>
    <w:rsid w:val="00E3552E"/>
    <w:rsid w:val="00E35870"/>
    <w:rsid w:val="00E36984"/>
    <w:rsid w:val="00E376A0"/>
    <w:rsid w:val="00E44530"/>
    <w:rsid w:val="00E609FD"/>
    <w:rsid w:val="00E618D5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D6991"/>
    <w:rsid w:val="00ED7E49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09D2"/>
    <w:rsid w:val="00F73A18"/>
    <w:rsid w:val="00F843C5"/>
    <w:rsid w:val="00F84A98"/>
    <w:rsid w:val="00F84FD1"/>
    <w:rsid w:val="00F85CEE"/>
    <w:rsid w:val="00F96FE3"/>
    <w:rsid w:val="00FA3C40"/>
    <w:rsid w:val="00FA77DB"/>
    <w:rsid w:val="00FB163F"/>
    <w:rsid w:val="00FB33CE"/>
    <w:rsid w:val="00FB3AA3"/>
    <w:rsid w:val="00FD1C66"/>
    <w:rsid w:val="00FE6CAD"/>
    <w:rsid w:val="00FF40A9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4C89CE"/>
  <w15:docId w15:val="{3FA8AD97-424F-4600-B48A-BA65D8EF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45BCC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45BCC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45BCC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uiPriority w:val="99"/>
    <w:rsid w:val="00ED7E49"/>
    <w:pPr>
      <w:widowControl w:val="0"/>
      <w:autoSpaceDE w:val="0"/>
      <w:autoSpaceDN w:val="0"/>
      <w:adjustRightInd w:val="0"/>
    </w:pPr>
    <w:rPr>
      <w:rFonts w:ascii="Century Schoolbook" w:hAnsi="Century Schoolbook" w:cs="Century Schoolbook"/>
      <w:b/>
      <w:bCs/>
      <w:sz w:val="22"/>
      <w:szCs w:val="22"/>
    </w:rPr>
  </w:style>
  <w:style w:type="numbering" w:customStyle="1" w:styleId="11">
    <w:name w:val="Нет списка1"/>
    <w:next w:val="a2"/>
    <w:semiHidden/>
    <w:unhideWhenUsed/>
    <w:rsid w:val="00290A0F"/>
  </w:style>
  <w:style w:type="character" w:customStyle="1" w:styleId="10">
    <w:name w:val="Заголовок 1 Знак"/>
    <w:aliases w:val="!Части документа Знак"/>
    <w:basedOn w:val="a0"/>
    <w:link w:val="1"/>
    <w:rsid w:val="00945BC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45BCC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45BCC"/>
    <w:rPr>
      <w:rFonts w:ascii="Arial" w:hAnsi="Arial"/>
      <w:b/>
      <w:bCs/>
      <w:sz w:val="26"/>
      <w:szCs w:val="28"/>
    </w:rPr>
  </w:style>
  <w:style w:type="character" w:customStyle="1" w:styleId="ab">
    <w:name w:val="Текст выноски Знак"/>
    <w:basedOn w:val="a0"/>
    <w:link w:val="aa"/>
    <w:semiHidden/>
    <w:rsid w:val="00945BCC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link w:val="text0"/>
    <w:rsid w:val="00945BCC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45BCC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45BCC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45BCC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45BCC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1">
    <w:name w:val="Normal (Web)"/>
    <w:basedOn w:val="a"/>
    <w:rsid w:val="00945BCC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2">
    <w:name w:val="FollowedHyperlink"/>
    <w:uiPriority w:val="99"/>
    <w:rsid w:val="00945BCC"/>
    <w:rPr>
      <w:color w:val="0000FF"/>
      <w:u w:val="single"/>
    </w:rPr>
  </w:style>
  <w:style w:type="character" w:styleId="HTML">
    <w:name w:val="HTML Variable"/>
    <w:aliases w:val="!Ссылки в документе"/>
    <w:rsid w:val="00945BC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945BCC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semiHidden/>
    <w:rsid w:val="00945BCC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rsid w:val="00945BC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45BC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45BC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45BC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45BC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45BC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45BC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45BCC"/>
    <w:rPr>
      <w:rFonts w:ascii="Arial" w:hAnsi="Arial" w:cs="Arial"/>
      <w:sz w:val="24"/>
      <w:szCs w:val="24"/>
    </w:rPr>
  </w:style>
  <w:style w:type="paragraph" w:styleId="af5">
    <w:name w:val="footnote text"/>
    <w:basedOn w:val="a"/>
    <w:link w:val="af6"/>
    <w:rsid w:val="00945BCC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6">
    <w:name w:val="Текст сноски Знак"/>
    <w:basedOn w:val="a0"/>
    <w:link w:val="af5"/>
    <w:rsid w:val="00945BCC"/>
    <w:rPr>
      <w:rFonts w:ascii="Arial" w:hAnsi="Arial"/>
      <w:lang w:val="x-none" w:eastAsia="x-none"/>
    </w:rPr>
  </w:style>
  <w:style w:type="character" w:styleId="af7">
    <w:name w:val="footnote reference"/>
    <w:rsid w:val="00945BCC"/>
    <w:rPr>
      <w:vertAlign w:val="superscript"/>
    </w:rPr>
  </w:style>
  <w:style w:type="character" w:customStyle="1" w:styleId="14">
    <w:name w:val="Гиперссылка1"/>
    <w:rsid w:val="00945BCC"/>
  </w:style>
  <w:style w:type="character" w:styleId="af8">
    <w:name w:val="annotation reference"/>
    <w:rsid w:val="00945BCC"/>
    <w:rPr>
      <w:sz w:val="16"/>
      <w:szCs w:val="16"/>
    </w:rPr>
  </w:style>
  <w:style w:type="paragraph" w:styleId="af9">
    <w:name w:val="annotation subject"/>
    <w:basedOn w:val="af3"/>
    <w:next w:val="af3"/>
    <w:link w:val="afa"/>
    <w:rsid w:val="00945BCC"/>
    <w:rPr>
      <w:rFonts w:ascii="Arial" w:hAnsi="Arial"/>
      <w:b/>
      <w:bCs/>
    </w:rPr>
  </w:style>
  <w:style w:type="character" w:customStyle="1" w:styleId="afa">
    <w:name w:val="Тема примечания Знак"/>
    <w:basedOn w:val="af4"/>
    <w:link w:val="af9"/>
    <w:rsid w:val="00945BCC"/>
    <w:rPr>
      <w:rFonts w:ascii="Arial" w:hAnsi="Arial"/>
      <w:b/>
      <w:bCs/>
      <w:sz w:val="22"/>
      <w:lang w:val="x-none" w:eastAsia="x-none"/>
    </w:rPr>
  </w:style>
  <w:style w:type="paragraph" w:styleId="afb">
    <w:name w:val="List Paragraph"/>
    <w:basedOn w:val="a"/>
    <w:uiPriority w:val="34"/>
    <w:qFormat/>
    <w:rsid w:val="00945B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No Spacing"/>
    <w:uiPriority w:val="1"/>
    <w:qFormat/>
    <w:rsid w:val="00945BCC"/>
    <w:rPr>
      <w:rFonts w:ascii="Calibri" w:eastAsia="Calibri" w:hAnsi="Calibri"/>
      <w:sz w:val="22"/>
      <w:szCs w:val="22"/>
      <w:lang w:eastAsia="en-US"/>
    </w:rPr>
  </w:style>
  <w:style w:type="paragraph" w:customStyle="1" w:styleId="xl69">
    <w:name w:val="xl69"/>
    <w:basedOn w:val="a"/>
    <w:rsid w:val="00945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945BCC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945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945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945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945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75">
    <w:name w:val="xl75"/>
    <w:basedOn w:val="a"/>
    <w:rsid w:val="00945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76">
    <w:name w:val="xl76"/>
    <w:basedOn w:val="a"/>
    <w:rsid w:val="00945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945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945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945BCC"/>
    <w:pP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945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945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945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945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4">
    <w:name w:val="xl84"/>
    <w:basedOn w:val="a"/>
    <w:rsid w:val="00945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945BCC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945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945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8">
    <w:name w:val="xl88"/>
    <w:basedOn w:val="a"/>
    <w:rsid w:val="00945BCC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945BCC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945BCC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945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92">
    <w:name w:val="xl92"/>
    <w:basedOn w:val="a"/>
    <w:rsid w:val="00945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93">
    <w:name w:val="xl93"/>
    <w:basedOn w:val="a"/>
    <w:rsid w:val="00945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94">
    <w:name w:val="xl94"/>
    <w:basedOn w:val="a"/>
    <w:rsid w:val="00945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95">
    <w:name w:val="xl95"/>
    <w:basedOn w:val="a"/>
    <w:rsid w:val="00945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96">
    <w:name w:val="xl96"/>
    <w:basedOn w:val="a"/>
    <w:rsid w:val="00945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97">
    <w:name w:val="xl97"/>
    <w:basedOn w:val="a"/>
    <w:rsid w:val="00945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945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945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945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945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945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945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04">
    <w:name w:val="xl104"/>
    <w:basedOn w:val="a"/>
    <w:rsid w:val="00945BCC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945BCC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945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945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945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09">
    <w:name w:val="xl109"/>
    <w:basedOn w:val="a"/>
    <w:rsid w:val="00945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10">
    <w:name w:val="xl110"/>
    <w:basedOn w:val="a"/>
    <w:rsid w:val="00945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945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945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45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945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45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45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17">
    <w:name w:val="xl117"/>
    <w:basedOn w:val="a"/>
    <w:rsid w:val="00945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18">
    <w:name w:val="xl118"/>
    <w:basedOn w:val="a"/>
    <w:rsid w:val="00945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19">
    <w:name w:val="xl119"/>
    <w:basedOn w:val="a"/>
    <w:rsid w:val="00945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945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45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945BCC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945BC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CAAE6-DB39-4267-B037-5A11349D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235</TotalTime>
  <Pages>1</Pages>
  <Words>7904</Words>
  <Characters>45055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52854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38</cp:revision>
  <cp:lastPrinted>2022-12-15T08:33:00Z</cp:lastPrinted>
  <dcterms:created xsi:type="dcterms:W3CDTF">2022-10-11T11:06:00Z</dcterms:created>
  <dcterms:modified xsi:type="dcterms:W3CDTF">2022-12-15T08:34:00Z</dcterms:modified>
</cp:coreProperties>
</file>